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FB" w:rsidRPr="00A919F4" w:rsidRDefault="00F114FB" w:rsidP="00274189">
      <w:pPr>
        <w:pStyle w:val="ListParagraph"/>
        <w:tabs>
          <w:tab w:val="left" w:pos="10065"/>
        </w:tabs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sz w:val="28"/>
          <w:szCs w:val="28"/>
          <w:lang w:eastAsia="uk-UA"/>
        </w:rPr>
        <w:t>І. Підготовчий етап</w:t>
      </w:r>
    </w:p>
    <w:p w:rsidR="00F114FB" w:rsidRPr="00A919F4" w:rsidRDefault="00F114FB" w:rsidP="00274189">
      <w:pPr>
        <w:tabs>
          <w:tab w:val="left" w:pos="10065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У грі беруть участь три команди, тобто три шкільні родини (класна мама і 3-4 учні), решта вболівальники. Захід проводиться для учнів 5- 9 класів та розрахований на 1-1.5 год. Для проведення рекомендується комп'ютерний клас, де є дошка (звичайна або інтерактивна дошка), комп'ютери, плазмовий телевізор (проектор для демонстрації завдань). По три сторони - по одному столу і стільці для команд;столи для журі і ведучим та стільці для вболівальників (гості).</w:t>
      </w:r>
    </w:p>
    <w:p w:rsidR="00F114FB" w:rsidRPr="00A919F4" w:rsidRDefault="00F114FB" w:rsidP="00274189">
      <w:pPr>
        <w:keepNext/>
        <w:keepLines/>
        <w:tabs>
          <w:tab w:val="left" w:pos="10065"/>
        </w:tabs>
        <w:spacing w:line="360" w:lineRule="auto"/>
        <w:jc w:val="center"/>
        <w:outlineLvl w:val="0"/>
        <w:rPr>
          <w:rFonts w:ascii="Times New Roman" w:hAnsi="Times New Roman"/>
          <w:sz w:val="28"/>
          <w:szCs w:val="28"/>
          <w:lang w:eastAsia="uk-UA"/>
        </w:rPr>
      </w:pPr>
      <w:bookmarkStart w:id="0" w:name="bookmark0"/>
      <w:r w:rsidRPr="00A919F4">
        <w:rPr>
          <w:rFonts w:ascii="Times New Roman" w:hAnsi="Times New Roman"/>
          <w:sz w:val="28"/>
          <w:szCs w:val="28"/>
          <w:lang w:eastAsia="uk-UA"/>
        </w:rPr>
        <w:t>Хід гри</w:t>
      </w:r>
      <w:bookmarkEnd w:id="0"/>
    </w:p>
    <w:p w:rsidR="00F114FB" w:rsidRPr="00A919F4" w:rsidRDefault="00F114FB" w:rsidP="00274189">
      <w:pPr>
        <w:tabs>
          <w:tab w:val="left" w:pos="10065"/>
        </w:tabs>
        <w:spacing w:line="360" w:lineRule="auto"/>
        <w:ind w:left="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(Лунає музика) </w:t>
      </w:r>
    </w:p>
    <w:p w:rsidR="00F114FB" w:rsidRPr="00A919F4" w:rsidRDefault="00F114FB" w:rsidP="00274189">
      <w:pPr>
        <w:tabs>
          <w:tab w:val="left" w:pos="10065"/>
        </w:tabs>
        <w:spacing w:line="360" w:lineRule="auto"/>
        <w:ind w:left="4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sz w:val="28"/>
          <w:szCs w:val="28"/>
          <w:lang w:eastAsia="uk-UA"/>
        </w:rPr>
        <w:t>Ведучі:</w:t>
      </w:r>
    </w:p>
    <w:p w:rsidR="00F114FB" w:rsidRPr="00A919F4" w:rsidRDefault="00F114FB" w:rsidP="00274189">
      <w:pPr>
        <w:tabs>
          <w:tab w:val="left" w:pos="10065"/>
        </w:tabs>
        <w:spacing w:after="120" w:line="360" w:lineRule="auto"/>
        <w:ind w:left="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Доброго дня, дорогі друзі! Доброго дня! </w:t>
      </w:r>
    </w:p>
    <w:p w:rsidR="00F114FB" w:rsidRPr="00A919F4" w:rsidRDefault="00F114FB" w:rsidP="00274189">
      <w:pPr>
        <w:tabs>
          <w:tab w:val="left" w:pos="10065"/>
        </w:tabs>
        <w:spacing w:after="120" w:line="360" w:lineRule="auto"/>
        <w:ind w:left="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Правда, чудова ця фраза? </w:t>
      </w:r>
    </w:p>
    <w:p w:rsidR="00F114FB" w:rsidRPr="00A919F4" w:rsidRDefault="00F114FB" w:rsidP="00274189">
      <w:pPr>
        <w:tabs>
          <w:tab w:val="left" w:pos="10065"/>
        </w:tabs>
        <w:spacing w:after="120" w:line="360" w:lineRule="auto"/>
        <w:ind w:left="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Вона нас зближує з вами одразу. </w:t>
      </w:r>
    </w:p>
    <w:p w:rsidR="00F114FB" w:rsidRPr="00A919F4" w:rsidRDefault="00F114FB" w:rsidP="00274189">
      <w:pPr>
        <w:tabs>
          <w:tab w:val="left" w:pos="10065"/>
        </w:tabs>
        <w:spacing w:after="120" w:line="360" w:lineRule="auto"/>
        <w:ind w:left="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Сьогодні, гадаємо, якраз буде вчасно, </w:t>
      </w:r>
    </w:p>
    <w:p w:rsidR="00F114FB" w:rsidRPr="00A919F4" w:rsidRDefault="00F114FB" w:rsidP="00274189">
      <w:pPr>
        <w:tabs>
          <w:tab w:val="left" w:pos="10065"/>
        </w:tabs>
        <w:spacing w:after="120" w:line="360" w:lineRule="auto"/>
        <w:ind w:left="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Зустрітися з грою, змаганнями, жартом, </w:t>
      </w:r>
    </w:p>
    <w:p w:rsidR="00F114FB" w:rsidRPr="00A919F4" w:rsidRDefault="00F114FB" w:rsidP="00274189">
      <w:pPr>
        <w:tabs>
          <w:tab w:val="left" w:pos="10065"/>
        </w:tabs>
        <w:spacing w:after="120" w:line="360" w:lineRule="auto"/>
        <w:ind w:left="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Щоб був у вас дійсно чудовий настрій.</w:t>
      </w:r>
    </w:p>
    <w:p w:rsidR="00F114FB" w:rsidRPr="00A919F4" w:rsidRDefault="00F114FB" w:rsidP="00274189">
      <w:pPr>
        <w:tabs>
          <w:tab w:val="left" w:pos="10065"/>
        </w:tabs>
        <w:spacing w:before="120" w:line="360" w:lineRule="auto"/>
        <w:ind w:left="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Сьогодні між командами, </w:t>
      </w:r>
    </w:p>
    <w:p w:rsidR="00F114FB" w:rsidRPr="00A919F4" w:rsidRDefault="00F114FB" w:rsidP="00274189">
      <w:pPr>
        <w:tabs>
          <w:tab w:val="left" w:pos="10065"/>
        </w:tabs>
        <w:spacing w:before="120" w:line="360" w:lineRule="auto"/>
        <w:ind w:left="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Нехай образ не буде серед вас, </w:t>
      </w:r>
    </w:p>
    <w:p w:rsidR="00F114FB" w:rsidRPr="00A919F4" w:rsidRDefault="00F114FB" w:rsidP="00274189">
      <w:pPr>
        <w:tabs>
          <w:tab w:val="left" w:pos="10065"/>
        </w:tabs>
        <w:spacing w:before="120" w:line="360" w:lineRule="auto"/>
        <w:ind w:left="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Бо переможцем або переможеним </w:t>
      </w:r>
    </w:p>
    <w:p w:rsidR="00F114FB" w:rsidRPr="00A919F4" w:rsidRDefault="00F114FB" w:rsidP="00274189">
      <w:pPr>
        <w:tabs>
          <w:tab w:val="left" w:pos="10065"/>
        </w:tabs>
        <w:spacing w:before="120" w:line="360" w:lineRule="auto"/>
        <w:ind w:left="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У цьому може бути кожен клас. </w:t>
      </w:r>
    </w:p>
    <w:p w:rsidR="00F114FB" w:rsidRPr="00A919F4" w:rsidRDefault="00F114FB" w:rsidP="00274189">
      <w:pPr>
        <w:tabs>
          <w:tab w:val="left" w:pos="10065"/>
        </w:tabs>
        <w:spacing w:before="120" w:line="360" w:lineRule="auto"/>
        <w:ind w:left="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Зрадію я, коли в змаганні </w:t>
      </w:r>
    </w:p>
    <w:p w:rsidR="00F114FB" w:rsidRPr="00A919F4" w:rsidRDefault="00F114FB" w:rsidP="00274189">
      <w:pPr>
        <w:tabs>
          <w:tab w:val="left" w:pos="10065"/>
        </w:tabs>
        <w:spacing w:before="120" w:line="360" w:lineRule="auto"/>
        <w:ind w:left="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Проявите ви винахідливість свою, </w:t>
      </w:r>
    </w:p>
    <w:p w:rsidR="00F114FB" w:rsidRPr="00A919F4" w:rsidRDefault="00F114FB" w:rsidP="00274189">
      <w:pPr>
        <w:tabs>
          <w:tab w:val="left" w:pos="10065"/>
        </w:tabs>
        <w:spacing w:before="120" w:line="360" w:lineRule="auto"/>
        <w:ind w:left="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Знання і дружба, творчість і кмітливість </w:t>
      </w:r>
    </w:p>
    <w:p w:rsidR="00F114FB" w:rsidRPr="00A919F4" w:rsidRDefault="00F114FB" w:rsidP="00274189">
      <w:pPr>
        <w:tabs>
          <w:tab w:val="left" w:pos="10065"/>
        </w:tabs>
        <w:spacing w:before="120" w:line="360" w:lineRule="auto"/>
        <w:ind w:left="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Дозволять вам зіграти в нічию.</w:t>
      </w:r>
    </w:p>
    <w:p w:rsidR="00F114FB" w:rsidRPr="00A919F4" w:rsidRDefault="00F114FB" w:rsidP="00274189">
      <w:pPr>
        <w:tabs>
          <w:tab w:val="left" w:pos="10065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sz w:val="28"/>
          <w:szCs w:val="28"/>
          <w:lang w:eastAsia="uk-UA"/>
        </w:rPr>
        <w:t>Ведуча:</w:t>
      </w:r>
      <w:r w:rsidRPr="00A919F4">
        <w:rPr>
          <w:rFonts w:ascii="Times New Roman" w:hAnsi="Times New Roman"/>
          <w:sz w:val="28"/>
          <w:szCs w:val="28"/>
          <w:lang w:eastAsia="uk-UA"/>
        </w:rPr>
        <w:t xml:space="preserve"> Привітаємо наших гостей, команди: назви команд(слова привітання і пояснення правил гри). У грі беруть участь три команди, тобто три шкільні родини (класна мама і 3-4 учні), а решта - вболівальники. У заході приймають учні б, 7,8 кл.</w:t>
      </w:r>
    </w:p>
    <w:p w:rsidR="00F114FB" w:rsidRPr="00A919F4" w:rsidRDefault="00F114FB" w:rsidP="00274189">
      <w:pPr>
        <w:tabs>
          <w:tab w:val="left" w:pos="10065"/>
        </w:tabs>
        <w:spacing w:line="360" w:lineRule="auto"/>
        <w:ind w:left="1134" w:hanging="1134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sz w:val="28"/>
          <w:szCs w:val="28"/>
          <w:lang w:eastAsia="uk-UA"/>
        </w:rPr>
        <w:t xml:space="preserve">ІІ.Жеребкування команд </w:t>
      </w:r>
    </w:p>
    <w:p w:rsidR="00F114FB" w:rsidRPr="00A919F4" w:rsidRDefault="00F114FB" w:rsidP="00274189">
      <w:pPr>
        <w:tabs>
          <w:tab w:val="left" w:pos="10065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sz w:val="28"/>
          <w:szCs w:val="28"/>
          <w:lang w:eastAsia="uk-UA"/>
        </w:rPr>
        <w:t>Ведучий:</w:t>
      </w:r>
    </w:p>
    <w:p w:rsidR="00F114FB" w:rsidRPr="00A919F4" w:rsidRDefault="00F114FB" w:rsidP="00274189">
      <w:pPr>
        <w:tabs>
          <w:tab w:val="left" w:pos="10915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Вибір номера для кожної «сім'ї» буде за допомогою жеребкування. Умова така:представники «сімей»(класна мама)витягують картки, на яких написані числа в двійковій системі числення. Потрібно перевести числа у десяткову систему. Номери потрібні для визначення послідовності виступу членів сімей. </w:t>
      </w:r>
    </w:p>
    <w:p w:rsidR="00F114FB" w:rsidRPr="00A919F4" w:rsidRDefault="00F114FB" w:rsidP="00274189">
      <w:pPr>
        <w:tabs>
          <w:tab w:val="left" w:pos="10915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sz w:val="28"/>
          <w:szCs w:val="28"/>
          <w:lang w:eastAsia="uk-UA"/>
        </w:rPr>
        <w:t>Ведуча:</w:t>
      </w:r>
    </w:p>
    <w:p w:rsidR="00F114FB" w:rsidRPr="00A919F4" w:rsidRDefault="00F114FB" w:rsidP="00274189">
      <w:pPr>
        <w:tabs>
          <w:tab w:val="left" w:pos="1091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За роботою турніру буде стежити шановне журі: </w:t>
      </w:r>
    </w:p>
    <w:p w:rsidR="00F114FB" w:rsidRPr="00A919F4" w:rsidRDefault="00F114FB" w:rsidP="00274189">
      <w:pPr>
        <w:tabs>
          <w:tab w:val="left" w:pos="10915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(представлення журі).</w:t>
      </w:r>
    </w:p>
    <w:p w:rsidR="00F114FB" w:rsidRPr="00A919F4" w:rsidRDefault="00F114FB" w:rsidP="00274189">
      <w:pPr>
        <w:tabs>
          <w:tab w:val="left" w:pos="1006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spacing w:val="-10"/>
          <w:sz w:val="28"/>
          <w:szCs w:val="28"/>
          <w:lang w:eastAsia="uk-UA"/>
        </w:rPr>
        <w:t>І Етап</w:t>
      </w:r>
    </w:p>
    <w:p w:rsidR="00F114FB" w:rsidRPr="00A919F4" w:rsidRDefault="00F114FB" w:rsidP="00274189">
      <w:pPr>
        <w:tabs>
          <w:tab w:val="left" w:pos="10065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spacing w:val="-10"/>
          <w:sz w:val="28"/>
          <w:szCs w:val="28"/>
          <w:lang w:eastAsia="uk-UA"/>
        </w:rPr>
        <w:t>Ведучий:</w:t>
      </w:r>
    </w:p>
    <w:p w:rsidR="00F114FB" w:rsidRPr="00A919F4" w:rsidRDefault="00F114FB" w:rsidP="00274189">
      <w:pPr>
        <w:tabs>
          <w:tab w:val="left" w:pos="10065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pacing w:val="-10"/>
          <w:sz w:val="28"/>
          <w:szCs w:val="28"/>
          <w:lang w:eastAsia="uk-UA"/>
        </w:rPr>
        <w:t>Одночасно проводимо два конкурси:</w:t>
      </w:r>
      <w:r w:rsidRPr="00A919F4">
        <w:rPr>
          <w:rFonts w:ascii="Times New Roman" w:hAnsi="Times New Roman"/>
          <w:b/>
          <w:bCs/>
          <w:iCs/>
          <w:sz w:val="28"/>
          <w:szCs w:val="28"/>
          <w:lang w:eastAsia="uk-UA"/>
        </w:rPr>
        <w:t xml:space="preserve"> «ЇЇвеличність інформатика» та «Анаграми».</w:t>
      </w:r>
    </w:p>
    <w:p w:rsidR="00F114FB" w:rsidRPr="00A919F4" w:rsidRDefault="00F114FB" w:rsidP="00274189">
      <w:pPr>
        <w:tabs>
          <w:tab w:val="left" w:pos="334"/>
          <w:tab w:val="left" w:pos="10065"/>
        </w:tabs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bCs/>
          <w:iCs/>
          <w:sz w:val="28"/>
          <w:szCs w:val="28"/>
          <w:lang w:eastAsia="uk-UA"/>
        </w:rPr>
        <w:t>1). «Її величність Інформатика»</w:t>
      </w:r>
      <w:r w:rsidRPr="00A919F4">
        <w:rPr>
          <w:rFonts w:ascii="Times New Roman" w:hAnsi="Times New Roman"/>
          <w:b/>
          <w:bCs/>
          <w:iCs/>
          <w:spacing w:val="-10"/>
          <w:sz w:val="28"/>
          <w:szCs w:val="28"/>
          <w:lang w:eastAsia="uk-UA"/>
        </w:rPr>
        <w:t xml:space="preserve"> — </w:t>
      </w:r>
      <w:r w:rsidRPr="00A919F4">
        <w:rPr>
          <w:rFonts w:ascii="Times New Roman" w:hAnsi="Times New Roman"/>
          <w:bCs/>
          <w:iCs/>
          <w:spacing w:val="-10"/>
          <w:sz w:val="28"/>
          <w:szCs w:val="28"/>
          <w:lang w:eastAsia="uk-UA"/>
        </w:rPr>
        <w:t>по одному учаснику з команд в графічному редакторі малюють</w:t>
      </w:r>
      <w:r w:rsidRPr="00A919F4">
        <w:rPr>
          <w:rFonts w:ascii="Times New Roman" w:hAnsi="Times New Roman"/>
          <w:bCs/>
          <w:iCs/>
          <w:sz w:val="28"/>
          <w:szCs w:val="28"/>
          <w:lang w:eastAsia="uk-UA"/>
        </w:rPr>
        <w:t xml:space="preserve"> «Її</w:t>
      </w:r>
      <w:r w:rsidRPr="00A919F4">
        <w:rPr>
          <w:rFonts w:ascii="Times New Roman" w:hAnsi="Times New Roman"/>
          <w:bCs/>
          <w:iCs/>
          <w:spacing w:val="-10"/>
          <w:sz w:val="28"/>
          <w:szCs w:val="28"/>
          <w:lang w:eastAsia="uk-UA"/>
        </w:rPr>
        <w:t xml:space="preserve"> величність інформатику» так, як вони її собі уявляють(сідають на свої, за вказаним номером, місця). Конкурс оцінюється — максимально 10 балів.</w:t>
      </w:r>
    </w:p>
    <w:p w:rsidR="00F114FB" w:rsidRPr="00A919F4" w:rsidRDefault="00F114FB" w:rsidP="00274189">
      <w:pPr>
        <w:tabs>
          <w:tab w:val="left" w:pos="10065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spacing w:val="-10"/>
          <w:sz w:val="28"/>
          <w:szCs w:val="28"/>
          <w:lang w:eastAsia="uk-UA"/>
        </w:rPr>
        <w:t>Ведуча:</w:t>
      </w:r>
    </w:p>
    <w:p w:rsidR="00F114FB" w:rsidRPr="00A919F4" w:rsidRDefault="00F114FB" w:rsidP="00274189">
      <w:pPr>
        <w:tabs>
          <w:tab w:val="left" w:pos="10065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sz w:val="28"/>
          <w:szCs w:val="28"/>
          <w:lang w:eastAsia="uk-UA"/>
        </w:rPr>
        <w:t xml:space="preserve">2). </w:t>
      </w:r>
      <w:r w:rsidRPr="00A919F4">
        <w:rPr>
          <w:rFonts w:ascii="Times New Roman" w:hAnsi="Times New Roman"/>
          <w:b/>
          <w:bCs/>
          <w:iCs/>
          <w:spacing w:val="-10"/>
          <w:sz w:val="28"/>
          <w:szCs w:val="28"/>
          <w:lang w:eastAsia="uk-UA"/>
        </w:rPr>
        <w:t>«Анаграми»</w:t>
      </w:r>
    </w:p>
    <w:p w:rsidR="00F114FB" w:rsidRPr="00A919F4" w:rsidRDefault="00F114FB" w:rsidP="00274189">
      <w:pPr>
        <w:tabs>
          <w:tab w:val="left" w:pos="1006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40"/>
        <w:gridCol w:w="5141"/>
      </w:tblGrid>
      <w:tr w:rsidR="00F114FB" w:rsidRPr="001B3D68" w:rsidTr="001B3D68">
        <w:tc>
          <w:tcPr>
            <w:tcW w:w="5140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b/>
                <w:i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b/>
                <w:i/>
                <w:iCs/>
                <w:spacing w:val="-10"/>
                <w:sz w:val="28"/>
                <w:szCs w:val="28"/>
                <w:lang w:eastAsia="uk-UA"/>
              </w:rPr>
              <w:t>Слово:</w:t>
            </w:r>
          </w:p>
        </w:tc>
        <w:tc>
          <w:tcPr>
            <w:tcW w:w="5141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b/>
                <w:i/>
                <w:iCs/>
                <w:spacing w:val="-10"/>
                <w:sz w:val="28"/>
                <w:szCs w:val="28"/>
                <w:lang w:eastAsia="uk-UA"/>
              </w:rPr>
              <w:t>Відповідь:</w:t>
            </w:r>
          </w:p>
        </w:tc>
      </w:tr>
      <w:tr w:rsidR="00F114FB" w:rsidRPr="001B3D68" w:rsidTr="001B3D68">
        <w:tc>
          <w:tcPr>
            <w:tcW w:w="5140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iCs/>
                <w:spacing w:val="-10"/>
                <w:sz w:val="28"/>
                <w:szCs w:val="28"/>
                <w:lang w:eastAsia="uk-UA"/>
              </w:rPr>
              <w:t>ретюпомк</w:t>
            </w:r>
          </w:p>
        </w:tc>
        <w:tc>
          <w:tcPr>
            <w:tcW w:w="5141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iCs/>
                <w:spacing w:val="-10"/>
                <w:sz w:val="28"/>
                <w:szCs w:val="28"/>
                <w:lang w:eastAsia="uk-UA"/>
              </w:rPr>
              <w:t>комп’ютер</w:t>
            </w:r>
          </w:p>
        </w:tc>
      </w:tr>
      <w:tr w:rsidR="00F114FB" w:rsidRPr="001B3D68" w:rsidTr="001B3D68">
        <w:tc>
          <w:tcPr>
            <w:tcW w:w="5140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iCs/>
                <w:spacing w:val="-10"/>
                <w:sz w:val="28"/>
                <w:szCs w:val="28"/>
                <w:lang w:eastAsia="uk-UA"/>
              </w:rPr>
              <w:t>вредайр</w:t>
            </w:r>
          </w:p>
        </w:tc>
        <w:tc>
          <w:tcPr>
            <w:tcW w:w="5141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iCs/>
                <w:spacing w:val="-10"/>
                <w:sz w:val="28"/>
                <w:szCs w:val="28"/>
                <w:lang w:eastAsia="uk-UA"/>
              </w:rPr>
              <w:t>драйвер</w:t>
            </w:r>
          </w:p>
        </w:tc>
      </w:tr>
      <w:tr w:rsidR="00F114FB" w:rsidRPr="001B3D68" w:rsidTr="001B3D68">
        <w:tc>
          <w:tcPr>
            <w:tcW w:w="5140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iCs/>
                <w:spacing w:val="-10"/>
                <w:sz w:val="28"/>
                <w:szCs w:val="28"/>
                <w:lang w:eastAsia="uk-UA"/>
              </w:rPr>
              <w:t>демом</w:t>
            </w:r>
          </w:p>
        </w:tc>
        <w:tc>
          <w:tcPr>
            <w:tcW w:w="5141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iCs/>
                <w:spacing w:val="-10"/>
                <w:sz w:val="28"/>
                <w:szCs w:val="28"/>
                <w:lang w:eastAsia="uk-UA"/>
              </w:rPr>
              <w:t>модем</w:t>
            </w:r>
          </w:p>
        </w:tc>
      </w:tr>
      <w:tr w:rsidR="00F114FB" w:rsidRPr="001B3D68" w:rsidTr="001B3D68">
        <w:tc>
          <w:tcPr>
            <w:tcW w:w="5140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iCs/>
                <w:spacing w:val="-10"/>
                <w:sz w:val="28"/>
                <w:szCs w:val="28"/>
                <w:lang w:eastAsia="uk-UA"/>
              </w:rPr>
              <w:t>лайф</w:t>
            </w:r>
          </w:p>
        </w:tc>
        <w:tc>
          <w:tcPr>
            <w:tcW w:w="5141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iCs/>
                <w:spacing w:val="-10"/>
                <w:sz w:val="28"/>
                <w:szCs w:val="28"/>
                <w:lang w:eastAsia="uk-UA"/>
              </w:rPr>
              <w:t>файл</w:t>
            </w:r>
          </w:p>
        </w:tc>
      </w:tr>
      <w:tr w:rsidR="00F114FB" w:rsidRPr="001B3D68" w:rsidTr="001B3D68">
        <w:tc>
          <w:tcPr>
            <w:tcW w:w="5140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b/>
                <w:i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sz w:val="28"/>
                <w:szCs w:val="28"/>
                <w:lang w:eastAsia="uk-UA"/>
              </w:rPr>
              <w:t>ротіном</w:t>
            </w:r>
          </w:p>
        </w:tc>
        <w:tc>
          <w:tcPr>
            <w:tcW w:w="5141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b/>
                <w:i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sz w:val="28"/>
                <w:szCs w:val="28"/>
                <w:lang w:eastAsia="uk-UA"/>
              </w:rPr>
              <w:t>монітор</w:t>
            </w:r>
          </w:p>
        </w:tc>
      </w:tr>
      <w:tr w:rsidR="00F114FB" w:rsidRPr="001B3D68" w:rsidTr="001B3D68">
        <w:tc>
          <w:tcPr>
            <w:tcW w:w="5140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b/>
                <w:i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sz w:val="28"/>
                <w:szCs w:val="28"/>
                <w:lang w:eastAsia="uk-UA"/>
              </w:rPr>
              <w:t>атексид</w:t>
            </w:r>
          </w:p>
        </w:tc>
        <w:tc>
          <w:tcPr>
            <w:tcW w:w="5141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b/>
                <w:i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sz w:val="28"/>
                <w:szCs w:val="28"/>
                <w:lang w:eastAsia="uk-UA"/>
              </w:rPr>
              <w:t>дискета</w:t>
            </w:r>
          </w:p>
        </w:tc>
      </w:tr>
      <w:tr w:rsidR="00F114FB" w:rsidRPr="001B3D68" w:rsidTr="001B3D68">
        <w:tc>
          <w:tcPr>
            <w:tcW w:w="5140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b/>
                <w:i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sz w:val="28"/>
                <w:szCs w:val="28"/>
                <w:lang w:eastAsia="uk-UA"/>
              </w:rPr>
              <w:t>нирперт</w:t>
            </w:r>
          </w:p>
        </w:tc>
        <w:tc>
          <w:tcPr>
            <w:tcW w:w="5141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b/>
                <w:i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sz w:val="28"/>
                <w:szCs w:val="28"/>
                <w:lang w:eastAsia="uk-UA"/>
              </w:rPr>
              <w:t>принтер</w:t>
            </w:r>
          </w:p>
        </w:tc>
      </w:tr>
      <w:tr w:rsidR="00F114FB" w:rsidRPr="001B3D68" w:rsidTr="001B3D68">
        <w:tc>
          <w:tcPr>
            <w:tcW w:w="5140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b/>
                <w:i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sz w:val="28"/>
                <w:szCs w:val="28"/>
                <w:lang w:eastAsia="uk-UA"/>
              </w:rPr>
              <w:t>чесвентір</w:t>
            </w:r>
          </w:p>
        </w:tc>
        <w:tc>
          <w:tcPr>
            <w:tcW w:w="5141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b/>
                <w:i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sz w:val="28"/>
                <w:szCs w:val="28"/>
                <w:lang w:eastAsia="uk-UA"/>
              </w:rPr>
              <w:t>вінчестер</w:t>
            </w:r>
          </w:p>
        </w:tc>
      </w:tr>
      <w:tr w:rsidR="00F114FB" w:rsidRPr="001B3D68" w:rsidTr="001B3D68">
        <w:tc>
          <w:tcPr>
            <w:tcW w:w="5140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b/>
                <w:i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sz w:val="28"/>
                <w:szCs w:val="28"/>
                <w:lang w:eastAsia="uk-UA"/>
              </w:rPr>
              <w:t>красен</w:t>
            </w:r>
          </w:p>
        </w:tc>
        <w:tc>
          <w:tcPr>
            <w:tcW w:w="5141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b/>
                <w:i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sz w:val="28"/>
                <w:szCs w:val="28"/>
                <w:lang w:eastAsia="uk-UA"/>
              </w:rPr>
              <w:t>сканер</w:t>
            </w:r>
          </w:p>
        </w:tc>
      </w:tr>
      <w:tr w:rsidR="00F114FB" w:rsidRPr="001B3D68" w:rsidTr="001B3D68">
        <w:tc>
          <w:tcPr>
            <w:tcW w:w="5140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b/>
                <w:i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sz w:val="28"/>
                <w:szCs w:val="28"/>
                <w:lang w:eastAsia="uk-UA"/>
              </w:rPr>
              <w:t>локітайб</w:t>
            </w:r>
          </w:p>
        </w:tc>
        <w:tc>
          <w:tcPr>
            <w:tcW w:w="5141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b/>
                <w:i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sz w:val="28"/>
                <w:szCs w:val="28"/>
                <w:lang w:eastAsia="uk-UA"/>
              </w:rPr>
              <w:t>кілобайт</w:t>
            </w:r>
          </w:p>
        </w:tc>
      </w:tr>
      <w:tr w:rsidR="00F114FB" w:rsidRPr="001B3D68" w:rsidTr="001B3D68">
        <w:tc>
          <w:tcPr>
            <w:tcW w:w="5140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b/>
                <w:i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sz w:val="28"/>
                <w:szCs w:val="28"/>
                <w:lang w:eastAsia="uk-UA"/>
              </w:rPr>
              <w:t>схеромікма</w:t>
            </w:r>
          </w:p>
        </w:tc>
        <w:tc>
          <w:tcPr>
            <w:tcW w:w="5141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b/>
                <w:i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sz w:val="28"/>
                <w:szCs w:val="28"/>
                <w:lang w:eastAsia="uk-UA"/>
              </w:rPr>
              <w:t>мікросхема</w:t>
            </w:r>
          </w:p>
        </w:tc>
      </w:tr>
      <w:tr w:rsidR="00F114FB" w:rsidRPr="001B3D68" w:rsidTr="001B3D68">
        <w:tc>
          <w:tcPr>
            <w:tcW w:w="5140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b/>
                <w:i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sz w:val="28"/>
                <w:szCs w:val="28"/>
                <w:lang w:eastAsia="uk-UA"/>
              </w:rPr>
              <w:t>аниш</w:t>
            </w:r>
          </w:p>
        </w:tc>
        <w:tc>
          <w:tcPr>
            <w:tcW w:w="5141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b/>
                <w:i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sz w:val="28"/>
                <w:szCs w:val="28"/>
                <w:lang w:eastAsia="uk-UA"/>
              </w:rPr>
              <w:t>шина</w:t>
            </w:r>
          </w:p>
        </w:tc>
      </w:tr>
      <w:tr w:rsidR="00F114FB" w:rsidRPr="001B3D68" w:rsidTr="001B3D68">
        <w:tc>
          <w:tcPr>
            <w:tcW w:w="5140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b/>
                <w:i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sz w:val="28"/>
                <w:szCs w:val="28"/>
                <w:lang w:eastAsia="uk-UA"/>
              </w:rPr>
              <w:t>п'ямьта</w:t>
            </w:r>
          </w:p>
        </w:tc>
        <w:tc>
          <w:tcPr>
            <w:tcW w:w="5141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b/>
                <w:i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sz w:val="28"/>
                <w:szCs w:val="28"/>
                <w:lang w:eastAsia="uk-UA"/>
              </w:rPr>
              <w:t>пам'ять</w:t>
            </w:r>
          </w:p>
        </w:tc>
      </w:tr>
      <w:tr w:rsidR="00F114FB" w:rsidRPr="001B3D68" w:rsidTr="001B3D68">
        <w:tc>
          <w:tcPr>
            <w:tcW w:w="5140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b/>
                <w:i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sz w:val="28"/>
                <w:szCs w:val="28"/>
                <w:lang w:eastAsia="uk-UA"/>
              </w:rPr>
              <w:t>уншваикни</w:t>
            </w:r>
          </w:p>
        </w:tc>
        <w:tc>
          <w:tcPr>
            <w:tcW w:w="5141" w:type="dxa"/>
            <w:vAlign w:val="center"/>
          </w:tcPr>
          <w:p w:rsidR="00F114FB" w:rsidRPr="001B3D68" w:rsidRDefault="00F114FB" w:rsidP="001B3D68">
            <w:pPr>
              <w:tabs>
                <w:tab w:val="left" w:pos="10065"/>
              </w:tabs>
              <w:spacing w:after="180" w:line="276" w:lineRule="auto"/>
              <w:jc w:val="center"/>
              <w:rPr>
                <w:rFonts w:ascii="Times New Roman" w:hAnsi="Times New Roman"/>
                <w:b/>
                <w:i/>
                <w:iCs/>
                <w:spacing w:val="-10"/>
                <w:sz w:val="28"/>
                <w:szCs w:val="28"/>
                <w:lang w:eastAsia="uk-UA"/>
              </w:rPr>
            </w:pPr>
            <w:r w:rsidRPr="001B3D68">
              <w:rPr>
                <w:rFonts w:ascii="Times New Roman" w:hAnsi="Times New Roman"/>
                <w:sz w:val="28"/>
                <w:szCs w:val="28"/>
                <w:lang w:eastAsia="uk-UA"/>
              </w:rPr>
              <w:t>навушники</w:t>
            </w:r>
          </w:p>
        </w:tc>
      </w:tr>
    </w:tbl>
    <w:p w:rsidR="00F114FB" w:rsidRPr="00A919F4" w:rsidRDefault="00F114FB" w:rsidP="00274189">
      <w:pPr>
        <w:tabs>
          <w:tab w:val="left" w:pos="1006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 w:eastAsia="uk-UA"/>
        </w:rPr>
      </w:pPr>
    </w:p>
    <w:p w:rsidR="00F114FB" w:rsidRPr="00A919F4" w:rsidRDefault="00F114FB" w:rsidP="00274189">
      <w:pPr>
        <w:tabs>
          <w:tab w:val="left" w:pos="10065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A919F4">
        <w:rPr>
          <w:rFonts w:ascii="Times New Roman" w:hAnsi="Times New Roman"/>
          <w:sz w:val="28"/>
          <w:szCs w:val="28"/>
          <w:lang w:eastAsia="uk-UA"/>
        </w:rPr>
        <w:t>кожному запропонованому слові переставте літери таким чином, щоб вийшло нове слово, пов'язане з інформатикою.</w:t>
      </w:r>
    </w:p>
    <w:p w:rsidR="00F114FB" w:rsidRPr="00A919F4" w:rsidRDefault="00F114FB" w:rsidP="00274189">
      <w:pPr>
        <w:tabs>
          <w:tab w:val="left" w:pos="3036"/>
          <w:tab w:val="left" w:pos="10065"/>
        </w:tabs>
        <w:spacing w:line="360" w:lineRule="auto"/>
        <w:jc w:val="both"/>
        <w:rPr>
          <w:rFonts w:ascii="Times New Roman" w:hAnsi="Times New Roman"/>
          <w:spacing w:val="-10"/>
          <w:sz w:val="28"/>
          <w:szCs w:val="28"/>
          <w:lang w:eastAsia="uk-UA"/>
        </w:rPr>
      </w:pPr>
      <w:r w:rsidRPr="00A919F4">
        <w:rPr>
          <w:rFonts w:ascii="Times New Roman" w:hAnsi="Times New Roman"/>
          <w:spacing w:val="-10"/>
          <w:sz w:val="28"/>
          <w:szCs w:val="28"/>
          <w:lang w:eastAsia="uk-UA"/>
        </w:rPr>
        <w:t xml:space="preserve">(Ведучі роздають картки із завданнями кожній команді). Всього 14 слів - оцінка 7 балів, тобто за 2 правильних слова -1 бал. </w:t>
      </w:r>
    </w:p>
    <w:p w:rsidR="00F114FB" w:rsidRPr="00A919F4" w:rsidRDefault="00F114FB" w:rsidP="00274189">
      <w:pPr>
        <w:tabs>
          <w:tab w:val="left" w:pos="3036"/>
          <w:tab w:val="left" w:pos="10065"/>
        </w:tabs>
        <w:spacing w:line="360" w:lineRule="auto"/>
        <w:jc w:val="both"/>
        <w:rPr>
          <w:rFonts w:ascii="Times New Roman" w:hAnsi="Times New Roman"/>
          <w:spacing w:val="-10"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spacing w:val="-10"/>
          <w:sz w:val="28"/>
          <w:szCs w:val="28"/>
          <w:lang w:eastAsia="uk-UA"/>
        </w:rPr>
        <w:t>Ведучий:</w:t>
      </w:r>
      <w:r w:rsidRPr="00A919F4">
        <w:rPr>
          <w:rFonts w:ascii="Times New Roman" w:hAnsi="Times New Roman"/>
          <w:spacing w:val="-10"/>
          <w:sz w:val="28"/>
          <w:szCs w:val="28"/>
          <w:lang w:eastAsia="uk-UA"/>
        </w:rPr>
        <w:t xml:space="preserve">А тим часом: </w:t>
      </w:r>
    </w:p>
    <w:p w:rsidR="00F114FB" w:rsidRPr="00A919F4" w:rsidRDefault="00F114FB" w:rsidP="00274189">
      <w:pPr>
        <w:tabs>
          <w:tab w:val="left" w:pos="3036"/>
          <w:tab w:val="left" w:pos="10065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pacing w:val="-10"/>
          <w:sz w:val="28"/>
          <w:szCs w:val="28"/>
          <w:lang w:eastAsia="uk-UA"/>
        </w:rPr>
        <w:t>3). Конкурс</w:t>
      </w:r>
      <w:r w:rsidRPr="00A919F4">
        <w:rPr>
          <w:rFonts w:ascii="Times New Roman" w:hAnsi="Times New Roman"/>
          <w:b/>
          <w:bCs/>
          <w:i/>
          <w:iCs/>
          <w:sz w:val="28"/>
          <w:szCs w:val="28"/>
          <w:lang w:eastAsia="uk-UA"/>
        </w:rPr>
        <w:t xml:space="preserve"> «Домашнє завдання».</w:t>
      </w:r>
    </w:p>
    <w:p w:rsidR="00F114FB" w:rsidRPr="00A919F4" w:rsidRDefault="00F114FB" w:rsidP="00274189">
      <w:pPr>
        <w:tabs>
          <w:tab w:val="left" w:pos="10065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pacing w:val="-10"/>
          <w:sz w:val="28"/>
          <w:szCs w:val="28"/>
          <w:lang w:eastAsia="uk-UA"/>
        </w:rPr>
        <w:t>Команди мали підготувати презентацію, в якій розказують про свій клас - класну родину.(Максимально за цей конкурс команда отримує 10 балів).</w:t>
      </w:r>
    </w:p>
    <w:p w:rsidR="00F114FB" w:rsidRPr="00A919F4" w:rsidRDefault="00F114FB" w:rsidP="00274189">
      <w:pPr>
        <w:tabs>
          <w:tab w:val="left" w:pos="10065"/>
        </w:tabs>
        <w:spacing w:line="360" w:lineRule="auto"/>
        <w:jc w:val="both"/>
        <w:rPr>
          <w:rFonts w:ascii="Times New Roman" w:hAnsi="Times New Roman"/>
          <w:spacing w:val="-10"/>
          <w:sz w:val="28"/>
          <w:szCs w:val="28"/>
          <w:lang w:val="ru-RU" w:eastAsia="uk-UA"/>
        </w:rPr>
      </w:pPr>
      <w:r w:rsidRPr="00A919F4">
        <w:rPr>
          <w:rFonts w:ascii="Times New Roman" w:hAnsi="Times New Roman"/>
          <w:spacing w:val="-10"/>
          <w:sz w:val="28"/>
          <w:szCs w:val="28"/>
          <w:lang w:eastAsia="uk-UA"/>
        </w:rPr>
        <w:t>(Демонстрація презентацій)</w:t>
      </w:r>
    </w:p>
    <w:p w:rsidR="00F114FB" w:rsidRPr="00A919F4" w:rsidRDefault="00F114FB" w:rsidP="00274189">
      <w:pPr>
        <w:tabs>
          <w:tab w:val="left" w:pos="-1843"/>
          <w:tab w:val="left" w:pos="10065"/>
        </w:tabs>
        <w:spacing w:line="360" w:lineRule="auto"/>
        <w:jc w:val="both"/>
        <w:rPr>
          <w:rFonts w:ascii="Times New Roman" w:hAnsi="Times New Roman"/>
          <w:spacing w:val="-10"/>
          <w:sz w:val="28"/>
          <w:szCs w:val="28"/>
          <w:lang w:eastAsia="uk-UA"/>
        </w:rPr>
      </w:pPr>
      <w:r w:rsidRPr="00A919F4">
        <w:rPr>
          <w:rFonts w:ascii="Times New Roman" w:hAnsi="Times New Roman"/>
          <w:bCs/>
          <w:sz w:val="28"/>
          <w:szCs w:val="28"/>
          <w:lang w:eastAsia="uk-UA"/>
        </w:rPr>
        <w:t>Після демонстрації презентацій.</w:t>
      </w:r>
    </w:p>
    <w:p w:rsidR="00F114FB" w:rsidRPr="00A919F4" w:rsidRDefault="00F114FB" w:rsidP="00274189">
      <w:pPr>
        <w:tabs>
          <w:tab w:val="left" w:pos="-1843"/>
          <w:tab w:val="left" w:pos="10065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bCs/>
          <w:sz w:val="28"/>
          <w:szCs w:val="28"/>
          <w:lang w:eastAsia="uk-UA"/>
        </w:rPr>
        <w:t>Ведуча:</w:t>
      </w:r>
      <w:r w:rsidRPr="00A919F4">
        <w:rPr>
          <w:rFonts w:ascii="Times New Roman" w:hAnsi="Times New Roman"/>
          <w:bCs/>
          <w:sz w:val="28"/>
          <w:szCs w:val="28"/>
          <w:lang w:eastAsia="uk-UA"/>
        </w:rPr>
        <w:t xml:space="preserve"> Журі підбиває підсумки усіх трьох конкурсів, а ми проведемо </w:t>
      </w:r>
      <w:r w:rsidRPr="00A919F4">
        <w:rPr>
          <w:rFonts w:ascii="Times New Roman" w:hAnsi="Times New Roman"/>
          <w:sz w:val="28"/>
          <w:szCs w:val="28"/>
          <w:lang w:eastAsia="uk-UA"/>
        </w:rPr>
        <w:t>ФУ з</w:t>
      </w:r>
      <w:r w:rsidRPr="00A919F4">
        <w:rPr>
          <w:rFonts w:ascii="Times New Roman" w:hAnsi="Times New Roman"/>
          <w:bCs/>
          <w:sz w:val="28"/>
          <w:szCs w:val="28"/>
          <w:lang w:eastAsia="uk-UA"/>
        </w:rPr>
        <w:t xml:space="preserve"> вболівальниками(гостями). Вболівальники за правильні відповіді отримують бали, які можуть подарувати командам, за яких вболівають. Конкурс</w:t>
      </w:r>
      <w:r w:rsidRPr="00A919F4">
        <w:rPr>
          <w:rFonts w:ascii="Times New Roman" w:hAnsi="Times New Roman"/>
          <w:b/>
          <w:bCs/>
          <w:i/>
          <w:iCs/>
          <w:sz w:val="28"/>
          <w:szCs w:val="28"/>
          <w:lang w:eastAsia="uk-UA"/>
        </w:rPr>
        <w:t>«Анаграми»</w:t>
      </w:r>
      <w:r w:rsidRPr="00A919F4">
        <w:rPr>
          <w:rFonts w:ascii="Times New Roman" w:hAnsi="Times New Roman"/>
          <w:bCs/>
          <w:i/>
          <w:iCs/>
          <w:sz w:val="28"/>
          <w:szCs w:val="28"/>
          <w:lang w:eastAsia="uk-UA"/>
        </w:rPr>
        <w:t>,</w:t>
      </w:r>
      <w:r w:rsidRPr="00A919F4">
        <w:rPr>
          <w:rFonts w:ascii="Times New Roman" w:hAnsi="Times New Roman"/>
          <w:bCs/>
          <w:sz w:val="28"/>
          <w:szCs w:val="28"/>
          <w:lang w:eastAsia="uk-UA"/>
        </w:rPr>
        <w:t xml:space="preserve">завдання, яке щойно виконували команди (читає завдання і слова).(Дати листочки із завданнями і олівці, якщо потрібно). </w:t>
      </w:r>
    </w:p>
    <w:p w:rsidR="00F114FB" w:rsidRPr="00A919F4" w:rsidRDefault="00F114FB" w:rsidP="00274189">
      <w:pPr>
        <w:tabs>
          <w:tab w:val="left" w:pos="-1843"/>
          <w:tab w:val="left" w:pos="10065"/>
        </w:tabs>
        <w:spacing w:line="360" w:lineRule="auto"/>
        <w:jc w:val="both"/>
        <w:rPr>
          <w:rFonts w:ascii="Times New Roman" w:hAnsi="Times New Roman"/>
          <w:b/>
          <w:spacing w:val="-10"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bCs/>
          <w:sz w:val="28"/>
          <w:szCs w:val="28"/>
          <w:lang w:eastAsia="uk-UA"/>
        </w:rPr>
        <w:t>Ведучий:</w:t>
      </w:r>
    </w:p>
    <w:p w:rsidR="00F114FB" w:rsidRPr="00A919F4" w:rsidRDefault="00F114FB" w:rsidP="00274189">
      <w:pPr>
        <w:tabs>
          <w:tab w:val="left" w:pos="-1843"/>
          <w:tab w:val="left" w:pos="10065"/>
        </w:tabs>
        <w:spacing w:after="200" w:line="360" w:lineRule="auto"/>
        <w:jc w:val="both"/>
        <w:rPr>
          <w:rFonts w:ascii="Times New Roman" w:hAnsi="Times New Roman"/>
          <w:b/>
          <w:spacing w:val="-10"/>
          <w:sz w:val="28"/>
          <w:szCs w:val="28"/>
          <w:lang w:val="ru-RU" w:eastAsia="uk-UA"/>
        </w:rPr>
      </w:pPr>
      <w:r w:rsidRPr="00A919F4">
        <w:rPr>
          <w:rFonts w:ascii="Times New Roman" w:hAnsi="Times New Roman"/>
          <w:bCs/>
          <w:sz w:val="28"/>
          <w:szCs w:val="28"/>
          <w:lang w:eastAsia="uk-UA"/>
        </w:rPr>
        <w:t>Підводить підсумки журі. Плюс ті бали, які подарують вболівальники. Ведуча:</w:t>
      </w:r>
    </w:p>
    <w:p w:rsidR="00F114FB" w:rsidRPr="00A919F4" w:rsidRDefault="00F114FB" w:rsidP="00274189">
      <w:pPr>
        <w:tabs>
          <w:tab w:val="left" w:pos="-1843"/>
          <w:tab w:val="left" w:pos="10065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A919F4">
        <w:rPr>
          <w:rFonts w:ascii="Times New Roman" w:hAnsi="Times New Roman"/>
          <w:bCs/>
          <w:sz w:val="28"/>
          <w:szCs w:val="28"/>
          <w:lang w:eastAsia="uk-UA"/>
        </w:rPr>
        <w:t>4). Конкурс</w:t>
      </w:r>
      <w:r w:rsidRPr="00A919F4">
        <w:rPr>
          <w:rFonts w:ascii="Times New Roman" w:hAnsi="Times New Roman"/>
          <w:b/>
          <w:bCs/>
          <w:i/>
          <w:iCs/>
          <w:sz w:val="28"/>
          <w:szCs w:val="28"/>
          <w:lang w:eastAsia="uk-UA"/>
        </w:rPr>
        <w:t>«Розумники й розумниці»</w:t>
      </w:r>
      <w:r w:rsidRPr="00A919F4">
        <w:rPr>
          <w:rFonts w:ascii="Times New Roman" w:hAnsi="Times New Roman"/>
          <w:bCs/>
          <w:sz w:val="28"/>
          <w:szCs w:val="28"/>
          <w:lang w:eastAsia="uk-UA"/>
        </w:rPr>
        <w:t xml:space="preserve"> призначений для розвитку логічного мислення учнів. Я читаю жартівливі логічні задачі, а ви швидко відповідаєте по черзі — кожній команді по чотири задачі(за кожну правильну відповідь команда отримує по 1 балу). </w:t>
      </w:r>
    </w:p>
    <w:p w:rsidR="00F114FB" w:rsidRPr="00A919F4" w:rsidRDefault="00F114FB" w:rsidP="00274189">
      <w:pPr>
        <w:tabs>
          <w:tab w:val="left" w:pos="-1843"/>
          <w:tab w:val="left" w:pos="10065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bCs/>
          <w:sz w:val="28"/>
          <w:szCs w:val="28"/>
          <w:lang w:eastAsia="uk-UA"/>
        </w:rPr>
        <w:t>(Читають ведучі по черзі задачі - по 4).</w:t>
      </w:r>
    </w:p>
    <w:p w:rsidR="00F114FB" w:rsidRPr="00A919F4" w:rsidRDefault="00F114FB" w:rsidP="00274189">
      <w:pPr>
        <w:tabs>
          <w:tab w:val="left" w:pos="1006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sz w:val="28"/>
          <w:szCs w:val="28"/>
          <w:lang w:eastAsia="uk-UA"/>
        </w:rPr>
        <w:t>Умови логічних задач</w:t>
      </w:r>
    </w:p>
    <w:p w:rsidR="00F114FB" w:rsidRPr="00A919F4" w:rsidRDefault="00F114FB" w:rsidP="00274189">
      <w:pPr>
        <w:tabs>
          <w:tab w:val="left" w:pos="581"/>
          <w:tab w:val="left" w:pos="10065"/>
        </w:tabs>
        <w:spacing w:line="360" w:lineRule="auto"/>
        <w:ind w:left="40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1. У Мамеда 10 овець. Всі, окрім дев'ятої, здохли. Скільки залишилося овець?</w:t>
      </w:r>
    </w:p>
    <w:p w:rsidR="00F114FB" w:rsidRPr="00A919F4" w:rsidRDefault="00F114FB" w:rsidP="001105F3">
      <w:pPr>
        <w:pStyle w:val="ListParagraph"/>
        <w:tabs>
          <w:tab w:val="left" w:pos="561"/>
          <w:tab w:val="left" w:pos="10065"/>
        </w:tabs>
        <w:spacing w:line="360" w:lineRule="auto"/>
        <w:ind w:left="40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105F3">
        <w:rPr>
          <w:rFonts w:ascii="Times New Roman" w:hAnsi="Times New Roman"/>
          <w:sz w:val="28"/>
          <w:szCs w:val="28"/>
          <w:lang w:val="ru-RU" w:eastAsia="uk-UA"/>
        </w:rPr>
        <w:t>2.</w:t>
      </w:r>
      <w:r w:rsidRPr="00A919F4">
        <w:rPr>
          <w:rFonts w:ascii="Times New Roman" w:hAnsi="Times New Roman"/>
          <w:sz w:val="28"/>
          <w:szCs w:val="28"/>
          <w:lang w:eastAsia="uk-UA"/>
        </w:rPr>
        <w:t>Ви — пілот літака, що летить з Гавани до Москви з двома пересадками. Скільки років пілоту?</w:t>
      </w:r>
    </w:p>
    <w:p w:rsidR="00F114FB" w:rsidRPr="00A919F4" w:rsidRDefault="00F114FB" w:rsidP="001105F3">
      <w:pPr>
        <w:pStyle w:val="ListParagraph"/>
        <w:tabs>
          <w:tab w:val="left" w:pos="561"/>
          <w:tab w:val="left" w:pos="10065"/>
        </w:tabs>
        <w:spacing w:line="360" w:lineRule="auto"/>
        <w:ind w:left="40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</w:t>
      </w:r>
      <w:r w:rsidRPr="00A919F4">
        <w:rPr>
          <w:rFonts w:ascii="Times New Roman" w:hAnsi="Times New Roman"/>
          <w:sz w:val="28"/>
          <w:szCs w:val="28"/>
          <w:lang w:eastAsia="uk-UA"/>
        </w:rPr>
        <w:t>Зазвичай місяць закінчується 30-м або 31-м числом. В яко</w:t>
      </w:r>
      <w:r w:rsidRPr="00A919F4">
        <w:rPr>
          <w:rFonts w:ascii="Times New Roman" w:hAnsi="Times New Roman"/>
          <w:sz w:val="28"/>
          <w:szCs w:val="28"/>
          <w:lang w:eastAsia="uk-UA"/>
        </w:rPr>
        <w:softHyphen/>
        <w:t>му місяці є 28-е число?</w:t>
      </w:r>
    </w:p>
    <w:p w:rsidR="00F114FB" w:rsidRPr="00A919F4" w:rsidRDefault="00F114FB" w:rsidP="001105F3">
      <w:pPr>
        <w:pStyle w:val="ListParagraph"/>
        <w:tabs>
          <w:tab w:val="left" w:pos="561"/>
          <w:tab w:val="left" w:pos="10065"/>
        </w:tabs>
        <w:spacing w:line="360" w:lineRule="auto"/>
        <w:ind w:left="40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</w:t>
      </w:r>
      <w:r w:rsidRPr="00A919F4">
        <w:rPr>
          <w:rFonts w:ascii="Times New Roman" w:hAnsi="Times New Roman"/>
          <w:sz w:val="28"/>
          <w:szCs w:val="28"/>
          <w:lang w:eastAsia="uk-UA"/>
        </w:rPr>
        <w:t>Кожен з 7 братів має по одній сестрі. Скільки дітей в ро</w:t>
      </w:r>
      <w:r w:rsidRPr="00A919F4">
        <w:rPr>
          <w:rFonts w:ascii="Times New Roman" w:hAnsi="Times New Roman"/>
          <w:sz w:val="28"/>
          <w:szCs w:val="28"/>
          <w:lang w:eastAsia="uk-UA"/>
        </w:rPr>
        <w:softHyphen/>
        <w:t>дині?</w:t>
      </w:r>
    </w:p>
    <w:p w:rsidR="00F114FB" w:rsidRPr="00A919F4" w:rsidRDefault="00F114FB" w:rsidP="001105F3">
      <w:pPr>
        <w:pStyle w:val="ListParagraph"/>
        <w:tabs>
          <w:tab w:val="left" w:pos="561"/>
          <w:tab w:val="left" w:pos="10065"/>
        </w:tabs>
        <w:spacing w:line="360" w:lineRule="auto"/>
        <w:ind w:left="40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5.</w:t>
      </w:r>
      <w:r w:rsidRPr="00A919F4">
        <w:rPr>
          <w:rFonts w:ascii="Times New Roman" w:hAnsi="Times New Roman"/>
          <w:sz w:val="28"/>
          <w:szCs w:val="28"/>
          <w:lang w:eastAsia="uk-UA"/>
        </w:rPr>
        <w:t>Палицю потрібно розпиляти на 12 частин. Скільки по</w:t>
      </w:r>
      <w:r w:rsidRPr="00A919F4">
        <w:rPr>
          <w:rFonts w:ascii="Times New Roman" w:hAnsi="Times New Roman"/>
          <w:sz w:val="28"/>
          <w:szCs w:val="28"/>
          <w:lang w:eastAsia="uk-UA"/>
        </w:rPr>
        <w:softHyphen/>
        <w:t>трібно зробити розпилів?</w:t>
      </w:r>
    </w:p>
    <w:p w:rsidR="00F114FB" w:rsidRPr="00A919F4" w:rsidRDefault="00F114FB" w:rsidP="001105F3">
      <w:pPr>
        <w:pStyle w:val="ListParagraph"/>
        <w:tabs>
          <w:tab w:val="left" w:pos="561"/>
          <w:tab w:val="left" w:pos="10065"/>
        </w:tabs>
        <w:spacing w:line="360" w:lineRule="auto"/>
        <w:ind w:left="40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6.</w:t>
      </w:r>
      <w:r w:rsidRPr="00A919F4">
        <w:rPr>
          <w:rFonts w:ascii="Times New Roman" w:hAnsi="Times New Roman"/>
          <w:sz w:val="28"/>
          <w:szCs w:val="28"/>
          <w:lang w:eastAsia="uk-UA"/>
        </w:rPr>
        <w:t>На кожен день народження батько дарував Тарасику по книжці. Коли син закінчив університет, в нього виявилося лише 6 подарованих татом книжок. Коли народився Тарас?</w:t>
      </w:r>
    </w:p>
    <w:p w:rsidR="00F114FB" w:rsidRPr="00A919F4" w:rsidRDefault="00F114FB" w:rsidP="001105F3">
      <w:pPr>
        <w:pStyle w:val="ListParagraph"/>
        <w:tabs>
          <w:tab w:val="left" w:pos="561"/>
          <w:tab w:val="left" w:pos="10065"/>
        </w:tabs>
        <w:spacing w:line="360" w:lineRule="auto"/>
        <w:ind w:left="40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7.</w:t>
      </w:r>
      <w:r w:rsidRPr="00A919F4">
        <w:rPr>
          <w:rFonts w:ascii="Times New Roman" w:hAnsi="Times New Roman"/>
          <w:sz w:val="28"/>
          <w:szCs w:val="28"/>
          <w:lang w:eastAsia="uk-UA"/>
        </w:rPr>
        <w:t>Двоє учнів грали в шахи 2 години. Скільки часу грав у шахи кожен учень?</w:t>
      </w:r>
    </w:p>
    <w:p w:rsidR="00F114FB" w:rsidRPr="00A919F4" w:rsidRDefault="00F114FB" w:rsidP="001105F3">
      <w:pPr>
        <w:pStyle w:val="ListParagraph"/>
        <w:tabs>
          <w:tab w:val="left" w:pos="561"/>
          <w:tab w:val="left" w:pos="10065"/>
        </w:tabs>
        <w:spacing w:line="360" w:lineRule="auto"/>
        <w:ind w:left="40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8.</w:t>
      </w:r>
      <w:r w:rsidRPr="00A919F4">
        <w:rPr>
          <w:rFonts w:ascii="Times New Roman" w:hAnsi="Times New Roman"/>
          <w:sz w:val="28"/>
          <w:szCs w:val="28"/>
          <w:lang w:eastAsia="uk-UA"/>
        </w:rPr>
        <w:t>У кошику три яблука. Як поділити ці яблука між трьома хлопчиками так, щоб одне яблуко залишилось у кошику?</w:t>
      </w:r>
    </w:p>
    <w:p w:rsidR="00F114FB" w:rsidRPr="00A919F4" w:rsidRDefault="00F114FB" w:rsidP="001105F3">
      <w:pPr>
        <w:pStyle w:val="ListParagraph"/>
        <w:tabs>
          <w:tab w:val="left" w:pos="561"/>
          <w:tab w:val="left" w:pos="10065"/>
        </w:tabs>
        <w:spacing w:line="360" w:lineRule="auto"/>
        <w:ind w:left="40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9.</w:t>
      </w:r>
      <w:r w:rsidRPr="00A919F4">
        <w:rPr>
          <w:rFonts w:ascii="Times New Roman" w:hAnsi="Times New Roman"/>
          <w:sz w:val="28"/>
          <w:szCs w:val="28"/>
          <w:lang w:eastAsia="uk-UA"/>
        </w:rPr>
        <w:t>6 рибалок з'їли за 6 днів 6 судаків. За скільки днів 10 ри</w:t>
      </w:r>
      <w:r w:rsidRPr="00A919F4">
        <w:rPr>
          <w:rFonts w:ascii="Times New Roman" w:hAnsi="Times New Roman"/>
          <w:sz w:val="28"/>
          <w:szCs w:val="28"/>
          <w:lang w:eastAsia="uk-UA"/>
        </w:rPr>
        <w:softHyphen/>
        <w:t>балок з'їдять 10 судаків?</w:t>
      </w:r>
    </w:p>
    <w:p w:rsidR="00F114FB" w:rsidRPr="00A919F4" w:rsidRDefault="00F114FB" w:rsidP="001105F3">
      <w:pPr>
        <w:pStyle w:val="ListParagraph"/>
        <w:tabs>
          <w:tab w:val="left" w:pos="561"/>
          <w:tab w:val="left" w:pos="10065"/>
        </w:tabs>
        <w:spacing w:line="360" w:lineRule="auto"/>
        <w:ind w:left="40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10.</w:t>
      </w:r>
      <w:r w:rsidRPr="00A919F4">
        <w:rPr>
          <w:rFonts w:ascii="Times New Roman" w:hAnsi="Times New Roman"/>
          <w:sz w:val="28"/>
          <w:szCs w:val="28"/>
          <w:lang w:eastAsia="uk-UA"/>
        </w:rPr>
        <w:t>У квартирі було три кімнати. З однієї кімнати зробили дві. Скільки кімнат стало у квартирі?</w:t>
      </w:r>
    </w:p>
    <w:p w:rsidR="00F114FB" w:rsidRPr="00A919F4" w:rsidRDefault="00F114FB" w:rsidP="001105F3">
      <w:pPr>
        <w:pStyle w:val="ListParagraph"/>
        <w:tabs>
          <w:tab w:val="left" w:pos="561"/>
          <w:tab w:val="left" w:pos="10065"/>
        </w:tabs>
        <w:spacing w:line="360" w:lineRule="auto"/>
        <w:ind w:left="40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11.</w:t>
      </w:r>
      <w:r w:rsidRPr="00A919F4">
        <w:rPr>
          <w:rFonts w:ascii="Times New Roman" w:hAnsi="Times New Roman"/>
          <w:sz w:val="28"/>
          <w:szCs w:val="28"/>
          <w:lang w:eastAsia="uk-UA"/>
        </w:rPr>
        <w:t>Котру годину показує годинник, якщо обидві його стрілки спрямовані в протилежні боки і годинник показує ціле число годин?</w:t>
      </w:r>
    </w:p>
    <w:p w:rsidR="00F114FB" w:rsidRPr="00A919F4" w:rsidRDefault="00F114FB" w:rsidP="001105F3">
      <w:pPr>
        <w:pStyle w:val="ListParagraph"/>
        <w:tabs>
          <w:tab w:val="left" w:pos="561"/>
          <w:tab w:val="left" w:pos="10065"/>
        </w:tabs>
        <w:spacing w:line="360" w:lineRule="auto"/>
        <w:ind w:left="40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12.</w:t>
      </w:r>
      <w:r w:rsidRPr="00A919F4">
        <w:rPr>
          <w:rFonts w:ascii="Times New Roman" w:hAnsi="Times New Roman"/>
          <w:sz w:val="28"/>
          <w:szCs w:val="28"/>
          <w:lang w:eastAsia="uk-UA"/>
        </w:rPr>
        <w:t>Яке число має стільки літер при написанні, скільки й означає?</w:t>
      </w:r>
    </w:p>
    <w:p w:rsidR="00F114FB" w:rsidRPr="00A919F4" w:rsidRDefault="00F114FB" w:rsidP="00274189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sz w:val="28"/>
          <w:szCs w:val="28"/>
          <w:lang w:eastAsia="uk-UA"/>
        </w:rPr>
        <w:t>Ведуча:</w:t>
      </w:r>
    </w:p>
    <w:p w:rsidR="00F114FB" w:rsidRPr="00A919F4" w:rsidRDefault="00F114FB" w:rsidP="00274189">
      <w:pPr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5).Гра</w:t>
      </w:r>
      <w:r w:rsidRPr="00A919F4">
        <w:rPr>
          <w:rFonts w:ascii="Times New Roman" w:hAnsi="Times New Roman"/>
          <w:i/>
          <w:iCs/>
          <w:spacing w:val="10"/>
          <w:sz w:val="28"/>
          <w:szCs w:val="28"/>
          <w:lang w:eastAsia="uk-UA"/>
        </w:rPr>
        <w:t xml:space="preserve"> « Ваше».</w:t>
      </w:r>
      <w:r w:rsidRPr="00A919F4">
        <w:rPr>
          <w:rFonts w:ascii="Times New Roman" w:hAnsi="Times New Roman"/>
          <w:sz w:val="28"/>
          <w:szCs w:val="28"/>
          <w:lang w:eastAsia="uk-UA"/>
        </w:rPr>
        <w:t>(Ведучі ставлять стіл на середину зали(клас) і 11 паличок).</w:t>
      </w:r>
    </w:p>
    <w:p w:rsidR="00F114FB" w:rsidRPr="00A919F4" w:rsidRDefault="00F114FB" w:rsidP="00274189">
      <w:pPr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>Умова гри.</w:t>
      </w:r>
      <w:r w:rsidRPr="00A919F4">
        <w:rPr>
          <w:rFonts w:ascii="Times New Roman" w:hAnsi="Times New Roman"/>
          <w:sz w:val="28"/>
          <w:szCs w:val="28"/>
          <w:lang w:eastAsia="uk-UA"/>
        </w:rPr>
        <w:t xml:space="preserve"> Командам пропонується 11 паличок, супер</w:t>
      </w:r>
      <w:r w:rsidRPr="00A919F4">
        <w:rPr>
          <w:rFonts w:ascii="Times New Roman" w:hAnsi="Times New Roman"/>
          <w:sz w:val="28"/>
          <w:szCs w:val="28"/>
          <w:lang w:eastAsia="uk-UA"/>
        </w:rPr>
        <w:softHyphen/>
        <w:t>ники ходять по черзі. За кожний хід будь-хто з гравців може взяти 1, 2 або 3 палички. Програє той, хто візьме останню паличку.</w:t>
      </w:r>
    </w:p>
    <w:p w:rsidR="00F114FB" w:rsidRPr="00A919F4" w:rsidRDefault="00F114FB" w:rsidP="00274189">
      <w:pPr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Зверніть увагу, що учасник, який зможе пояснити виграшний алгоритм для цієї гри, принесе своїй команді подвійну кількість балів. </w:t>
      </w:r>
    </w:p>
    <w:p w:rsidR="00F114FB" w:rsidRPr="00A919F4" w:rsidRDefault="00F114FB" w:rsidP="00274189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sz w:val="28"/>
          <w:szCs w:val="28"/>
          <w:lang w:eastAsia="uk-UA"/>
        </w:rPr>
        <w:t>Ведучий:</w:t>
      </w:r>
    </w:p>
    <w:p w:rsidR="00F114FB" w:rsidRPr="00A919F4" w:rsidRDefault="00F114FB" w:rsidP="00274189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6). Конкурс</w:t>
      </w:r>
      <w:r w:rsidRPr="00A919F4">
        <w:rPr>
          <w:rFonts w:ascii="Times New Roman" w:hAnsi="Times New Roman"/>
          <w:b/>
          <w:i/>
          <w:iCs/>
          <w:spacing w:val="10"/>
          <w:sz w:val="28"/>
          <w:szCs w:val="28"/>
          <w:lang w:eastAsia="uk-UA"/>
        </w:rPr>
        <w:t>«Підказка».</w:t>
      </w:r>
      <w:r w:rsidRPr="00A919F4">
        <w:rPr>
          <w:rFonts w:ascii="Times New Roman" w:hAnsi="Times New Roman"/>
          <w:sz w:val="28"/>
          <w:szCs w:val="28"/>
          <w:lang w:eastAsia="uk-UA"/>
        </w:rPr>
        <w:t xml:space="preserve"> У конкурсі беруть участь класний керівник і один учень. Наші вчителі теж вивчають інформатику і свої здібності нам зараз продемонструють. Класна мама сідає так, щоб їй не було видно екран. На екрані висвітлюється фотографія або картинка предмета, пов'язаного з інформатикою, із зазначенням ключового слова. Учень повинен описати за допомогою слів чи словосполучень, міміки та жестів вказаний предмет таким чином, щоб вчитель зрозумів і назвав цей предмет.(3а кожну правильну відповідь команда отримує 3 бали).</w:t>
      </w:r>
    </w:p>
    <w:p w:rsidR="00F114FB" w:rsidRPr="00A919F4" w:rsidRDefault="00F114FB" w:rsidP="00274189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sz w:val="28"/>
          <w:szCs w:val="28"/>
          <w:lang w:eastAsia="uk-UA"/>
        </w:rPr>
        <w:t>Ведуча:</w:t>
      </w:r>
    </w:p>
    <w:p w:rsidR="00F114FB" w:rsidRPr="00A919F4" w:rsidRDefault="00F114FB" w:rsidP="00274189">
      <w:pPr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Журі підбиває підсумки, а ми проводимо наступний конкурс.</w:t>
      </w:r>
    </w:p>
    <w:p w:rsidR="00F114FB" w:rsidRPr="00A919F4" w:rsidRDefault="00F114FB" w:rsidP="00274189">
      <w:pPr>
        <w:tabs>
          <w:tab w:val="left" w:pos="408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7). По одному учаснику сідають за комп'ютери і виконують завдання, яке є на Робочому столі під назвою</w:t>
      </w:r>
      <w:r w:rsidRPr="00A919F4">
        <w:rPr>
          <w:rFonts w:ascii="Times New Roman" w:hAnsi="Times New Roman"/>
          <w:b/>
          <w:i/>
          <w:iCs/>
          <w:spacing w:val="10"/>
          <w:sz w:val="28"/>
          <w:szCs w:val="28"/>
          <w:lang w:eastAsia="uk-UA"/>
        </w:rPr>
        <w:t>«Конкурс».</w:t>
      </w:r>
      <w:r w:rsidRPr="00A919F4">
        <w:rPr>
          <w:rFonts w:ascii="Times New Roman" w:hAnsi="Times New Roman"/>
          <w:sz w:val="28"/>
          <w:szCs w:val="28"/>
          <w:lang w:eastAsia="uk-UA"/>
        </w:rPr>
        <w:t xml:space="preserve"> (За правильне виконання усіх завдань - 8 балів).</w:t>
      </w:r>
    </w:p>
    <w:p w:rsidR="00F114FB" w:rsidRPr="00A919F4" w:rsidRDefault="00F114FB" w:rsidP="00274189">
      <w:pPr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sz w:val="28"/>
          <w:szCs w:val="28"/>
          <w:lang w:eastAsia="uk-UA"/>
        </w:rPr>
        <w:t>Ведучий:</w:t>
      </w:r>
      <w:r w:rsidRPr="00A919F4">
        <w:rPr>
          <w:rFonts w:ascii="Times New Roman" w:hAnsi="Times New Roman"/>
          <w:sz w:val="28"/>
          <w:szCs w:val="28"/>
          <w:lang w:eastAsia="uk-UA"/>
        </w:rPr>
        <w:t>А із рештою учасниками зіграємо у</w:t>
      </w:r>
      <w:r w:rsidRPr="00A919F4">
        <w:rPr>
          <w:rFonts w:ascii="Times New Roman" w:hAnsi="Times New Roman"/>
          <w:b/>
          <w:i/>
          <w:iCs/>
          <w:sz w:val="28"/>
          <w:szCs w:val="28"/>
          <w:lang w:eastAsia="uk-UA"/>
        </w:rPr>
        <w:t>бліц-турнір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. </w:t>
      </w:r>
      <w:r w:rsidRPr="00A919F4">
        <w:rPr>
          <w:rFonts w:ascii="Times New Roman" w:hAnsi="Times New Roman"/>
          <w:sz w:val="28"/>
          <w:szCs w:val="28"/>
          <w:lang w:eastAsia="uk-UA"/>
        </w:rPr>
        <w:t>(Завдання ведучі читають по черзі).</w:t>
      </w:r>
    </w:p>
    <w:p w:rsidR="00F114FB" w:rsidRPr="00A919F4" w:rsidRDefault="00F114FB" w:rsidP="0027418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sz w:val="28"/>
          <w:szCs w:val="28"/>
          <w:lang w:eastAsia="uk-UA"/>
        </w:rPr>
        <w:t>Запитання для бліц-турніру</w:t>
      </w:r>
    </w:p>
    <w:p w:rsidR="00F114FB" w:rsidRPr="00A919F4" w:rsidRDefault="00F114FB" w:rsidP="0027418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sz w:val="28"/>
          <w:szCs w:val="28"/>
          <w:lang w:eastAsia="uk-UA"/>
        </w:rPr>
        <w:t>Запитання першій команді</w:t>
      </w:r>
    </w:p>
    <w:p w:rsidR="00F114FB" w:rsidRPr="00A919F4" w:rsidRDefault="00F114FB" w:rsidP="00274189">
      <w:pPr>
        <w:pStyle w:val="ListParagraph"/>
        <w:tabs>
          <w:tab w:val="left" w:pos="-2410"/>
        </w:tabs>
        <w:spacing w:line="36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1. Назвіть пристрій ПК, що виконує програму.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(Процесор.)</w:t>
      </w:r>
    </w:p>
    <w:p w:rsidR="00F114FB" w:rsidRPr="00A919F4" w:rsidRDefault="00F114FB" w:rsidP="00274189">
      <w:pPr>
        <w:pStyle w:val="ListParagraph"/>
        <w:spacing w:line="36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19F4">
        <w:rPr>
          <w:rFonts w:ascii="Times New Roman" w:hAnsi="Times New Roman"/>
          <w:iCs/>
          <w:sz w:val="28"/>
          <w:szCs w:val="28"/>
          <w:lang w:eastAsia="uk-UA"/>
        </w:rPr>
        <w:t xml:space="preserve">2. </w:t>
      </w:r>
      <w:r w:rsidRPr="00A919F4">
        <w:rPr>
          <w:rFonts w:ascii="Times New Roman" w:hAnsi="Times New Roman"/>
          <w:sz w:val="28"/>
          <w:szCs w:val="28"/>
          <w:lang w:eastAsia="uk-UA"/>
        </w:rPr>
        <w:t>Скільки байтів за кодуванням з А</w:t>
      </w:r>
      <w:r w:rsidRPr="00A919F4">
        <w:rPr>
          <w:rFonts w:ascii="Times New Roman" w:hAnsi="Times New Roman"/>
          <w:sz w:val="28"/>
          <w:szCs w:val="28"/>
          <w:lang w:val="en-US" w:eastAsia="uk-UA"/>
        </w:rPr>
        <w:t>SCI</w:t>
      </w:r>
      <w:r w:rsidRPr="00A919F4">
        <w:rPr>
          <w:rFonts w:ascii="Times New Roman" w:hAnsi="Times New Roman"/>
          <w:sz w:val="28"/>
          <w:szCs w:val="28"/>
          <w:lang w:eastAsia="uk-UA"/>
        </w:rPr>
        <w:t>-таблиці займає в пам'яті ПК 1 символ?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(1 байт.)</w:t>
      </w:r>
    </w:p>
    <w:p w:rsidR="00F114FB" w:rsidRPr="00A919F4" w:rsidRDefault="00F114FB" w:rsidP="00274189">
      <w:pPr>
        <w:pStyle w:val="ListParagraph"/>
        <w:spacing w:line="36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19F4">
        <w:rPr>
          <w:rFonts w:ascii="Times New Roman" w:hAnsi="Times New Roman"/>
          <w:iCs/>
          <w:sz w:val="28"/>
          <w:szCs w:val="28"/>
          <w:lang w:eastAsia="uk-UA"/>
        </w:rPr>
        <w:t>3.</w:t>
      </w:r>
      <w:r w:rsidRPr="00A919F4">
        <w:rPr>
          <w:rFonts w:ascii="Times New Roman" w:hAnsi="Times New Roman"/>
          <w:sz w:val="28"/>
          <w:szCs w:val="28"/>
          <w:lang w:eastAsia="uk-UA"/>
        </w:rPr>
        <w:t>Які стандартні пристрої комп'ютера?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(Монітор, клавіатура, процесор, пам'ять.)</w:t>
      </w:r>
    </w:p>
    <w:p w:rsidR="00F114FB" w:rsidRPr="00A919F4" w:rsidRDefault="00F114FB" w:rsidP="00274189">
      <w:pPr>
        <w:pStyle w:val="ListParagraph"/>
        <w:spacing w:line="36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19F4">
        <w:rPr>
          <w:rFonts w:ascii="Times New Roman" w:hAnsi="Times New Roman"/>
          <w:iCs/>
          <w:sz w:val="28"/>
          <w:szCs w:val="28"/>
          <w:lang w:eastAsia="uk-UA"/>
        </w:rPr>
        <w:t xml:space="preserve">4. </w:t>
      </w:r>
      <w:r w:rsidRPr="00A919F4">
        <w:rPr>
          <w:rFonts w:ascii="Times New Roman" w:hAnsi="Times New Roman"/>
          <w:sz w:val="28"/>
          <w:szCs w:val="28"/>
          <w:lang w:eastAsia="uk-UA"/>
        </w:rPr>
        <w:t>Назвіть пристрої виведення даних.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(Монітор, принтер, плотер.)</w:t>
      </w:r>
    </w:p>
    <w:p w:rsidR="00F114FB" w:rsidRPr="00A919F4" w:rsidRDefault="00F114FB" w:rsidP="00274189">
      <w:pPr>
        <w:pStyle w:val="ListParagraph"/>
        <w:spacing w:line="36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19F4">
        <w:rPr>
          <w:rFonts w:ascii="Times New Roman" w:hAnsi="Times New Roman"/>
          <w:iCs/>
          <w:sz w:val="28"/>
          <w:szCs w:val="28"/>
          <w:lang w:eastAsia="uk-UA"/>
        </w:rPr>
        <w:t xml:space="preserve">5. </w:t>
      </w:r>
      <w:r w:rsidRPr="00A919F4">
        <w:rPr>
          <w:rFonts w:ascii="Times New Roman" w:hAnsi="Times New Roman"/>
          <w:sz w:val="28"/>
          <w:szCs w:val="28"/>
          <w:lang w:eastAsia="uk-UA"/>
        </w:rPr>
        <w:t>Скільком байтам дорівнює 10Кб?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(10240 байт.)</w:t>
      </w:r>
    </w:p>
    <w:p w:rsidR="00F114FB" w:rsidRPr="00A919F4" w:rsidRDefault="00F114FB" w:rsidP="00274189">
      <w:pPr>
        <w:pStyle w:val="ListParagraph"/>
        <w:spacing w:line="36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19F4">
        <w:rPr>
          <w:rFonts w:ascii="Times New Roman" w:hAnsi="Times New Roman"/>
          <w:iCs/>
          <w:sz w:val="28"/>
          <w:szCs w:val="28"/>
          <w:lang w:eastAsia="uk-UA"/>
        </w:rPr>
        <w:t xml:space="preserve">6. </w:t>
      </w:r>
      <w:r w:rsidRPr="00A919F4">
        <w:rPr>
          <w:rFonts w:ascii="Times New Roman" w:hAnsi="Times New Roman"/>
          <w:sz w:val="28"/>
          <w:szCs w:val="28"/>
          <w:lang w:eastAsia="uk-UA"/>
        </w:rPr>
        <w:t>Назвіть стандартний пристрій введення.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(Клавіатура.)</w:t>
      </w:r>
    </w:p>
    <w:p w:rsidR="00F114FB" w:rsidRPr="00A919F4" w:rsidRDefault="00F114FB" w:rsidP="00274189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iCs/>
          <w:sz w:val="28"/>
          <w:szCs w:val="28"/>
          <w:lang w:eastAsia="uk-UA"/>
        </w:rPr>
        <w:t xml:space="preserve">7. </w:t>
      </w:r>
      <w:r w:rsidRPr="00A919F4">
        <w:rPr>
          <w:rFonts w:ascii="Times New Roman" w:hAnsi="Times New Roman"/>
          <w:sz w:val="28"/>
          <w:szCs w:val="28"/>
          <w:lang w:eastAsia="uk-UA"/>
        </w:rPr>
        <w:t xml:space="preserve">Як називається послідовна сукупність з восьми 0 та 1? 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>(Байт.)</w:t>
      </w:r>
    </w:p>
    <w:p w:rsidR="00F114FB" w:rsidRPr="00A919F4" w:rsidRDefault="00F114FB" w:rsidP="00274189">
      <w:pPr>
        <w:pStyle w:val="ListParagraph"/>
        <w:tabs>
          <w:tab w:val="left" w:pos="561"/>
          <w:tab w:val="left" w:pos="10065"/>
        </w:tabs>
        <w:spacing w:line="36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8. Як називається гнучка пластина, вкрита магнітним шаром, що використовується для збереження файлів?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(Дискета.)</w:t>
      </w:r>
    </w:p>
    <w:p w:rsidR="00F114FB" w:rsidRPr="00A919F4" w:rsidRDefault="00F114FB" w:rsidP="00274189">
      <w:pPr>
        <w:pStyle w:val="ListParagraph"/>
        <w:tabs>
          <w:tab w:val="left" w:pos="561"/>
          <w:tab w:val="left" w:pos="10065"/>
        </w:tabs>
        <w:spacing w:line="360" w:lineRule="auto"/>
        <w:ind w:left="0"/>
        <w:jc w:val="both"/>
        <w:rPr>
          <w:rFonts w:ascii="Times New Roman" w:hAnsi="Times New Roman"/>
          <w:iCs/>
          <w:sz w:val="28"/>
          <w:szCs w:val="28"/>
          <w:lang w:eastAsia="uk-UA"/>
        </w:rPr>
      </w:pPr>
      <w:r w:rsidRPr="00A919F4">
        <w:rPr>
          <w:rFonts w:ascii="Times New Roman" w:hAnsi="Times New Roman"/>
          <w:iCs/>
          <w:sz w:val="28"/>
          <w:szCs w:val="28"/>
          <w:lang w:eastAsia="uk-UA"/>
        </w:rPr>
        <w:t xml:space="preserve">9. Який інтерфейс має ОС </w:t>
      </w:r>
      <w:r w:rsidRPr="00A919F4">
        <w:rPr>
          <w:rFonts w:ascii="Times New Roman" w:hAnsi="Times New Roman"/>
          <w:b/>
          <w:iCs/>
          <w:sz w:val="28"/>
          <w:szCs w:val="28"/>
          <w:lang w:val="en-US" w:eastAsia="uk-UA"/>
        </w:rPr>
        <w:t>Windows</w:t>
      </w:r>
      <w:r w:rsidRPr="00A919F4">
        <w:rPr>
          <w:rFonts w:ascii="Times New Roman" w:hAnsi="Times New Roman"/>
          <w:b/>
          <w:iCs/>
          <w:sz w:val="28"/>
          <w:szCs w:val="28"/>
          <w:lang w:eastAsia="uk-UA"/>
        </w:rPr>
        <w:t>?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>(Графічний.)</w:t>
      </w:r>
    </w:p>
    <w:p w:rsidR="00F114FB" w:rsidRPr="00A919F4" w:rsidRDefault="00F114FB" w:rsidP="00274189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114FB" w:rsidRPr="00A919F4" w:rsidRDefault="00F114FB" w:rsidP="0027418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sz w:val="28"/>
          <w:szCs w:val="28"/>
          <w:lang w:eastAsia="uk-UA"/>
        </w:rPr>
        <w:t>Запитання другій команді</w:t>
      </w:r>
    </w:p>
    <w:p w:rsidR="00F114FB" w:rsidRPr="00A919F4" w:rsidRDefault="00F114FB" w:rsidP="00274189">
      <w:pPr>
        <w:pStyle w:val="ListParagraph"/>
        <w:numPr>
          <w:ilvl w:val="0"/>
          <w:numId w:val="6"/>
        </w:numPr>
        <w:tabs>
          <w:tab w:val="left" w:pos="685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Тип принтера, який вионує найякісніший і найшвидший друк?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(Лазерний.)</w:t>
      </w:r>
    </w:p>
    <w:p w:rsidR="00F114FB" w:rsidRPr="00A919F4" w:rsidRDefault="00F114FB" w:rsidP="00274189">
      <w:pPr>
        <w:pStyle w:val="ListParagraph"/>
        <w:numPr>
          <w:ilvl w:val="0"/>
          <w:numId w:val="6"/>
        </w:numPr>
        <w:tabs>
          <w:tab w:val="left" w:pos="691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Скільки біт займає в пам'яті комп'ютера 1 символ?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(8 біт.)</w:t>
      </w:r>
    </w:p>
    <w:p w:rsidR="00F114FB" w:rsidRPr="00A919F4" w:rsidRDefault="00F114FB" w:rsidP="00274189">
      <w:pPr>
        <w:pStyle w:val="ListParagraph"/>
        <w:numPr>
          <w:ilvl w:val="0"/>
          <w:numId w:val="6"/>
        </w:numPr>
        <w:tabs>
          <w:tab w:val="left" w:pos="691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Назвіть пристрій для ручного введення інформації.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(Кла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softHyphen/>
        <w:t>віатура.)</w:t>
      </w:r>
    </w:p>
    <w:p w:rsidR="00F114FB" w:rsidRPr="00A919F4" w:rsidRDefault="00F114FB" w:rsidP="00274189">
      <w:pPr>
        <w:pStyle w:val="ListParagraph"/>
        <w:numPr>
          <w:ilvl w:val="0"/>
          <w:numId w:val="6"/>
        </w:numPr>
        <w:tabs>
          <w:tab w:val="left" w:pos="691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Скільком байтам дорівнює 2 КБ?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(2048 байт.)</w:t>
      </w:r>
    </w:p>
    <w:p w:rsidR="00F114FB" w:rsidRPr="00A919F4" w:rsidRDefault="00F114FB" w:rsidP="00274189">
      <w:pPr>
        <w:pStyle w:val="ListParagraph"/>
        <w:numPr>
          <w:ilvl w:val="0"/>
          <w:numId w:val="6"/>
        </w:numPr>
        <w:tabs>
          <w:tab w:val="left" w:pos="691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Яка максимальна ємність</w:t>
      </w:r>
      <w:r w:rsidRPr="00A919F4">
        <w:rPr>
          <w:rFonts w:ascii="Times New Roman" w:hAnsi="Times New Roman"/>
          <w:sz w:val="28"/>
          <w:szCs w:val="28"/>
          <w:lang w:val="en-US" w:eastAsia="uk-UA"/>
        </w:rPr>
        <w:t>CD</w:t>
      </w:r>
      <w:r w:rsidRPr="00A919F4">
        <w:rPr>
          <w:rFonts w:ascii="Times New Roman" w:hAnsi="Times New Roman"/>
          <w:sz w:val="28"/>
          <w:szCs w:val="28"/>
          <w:lang w:val="ru-RU" w:eastAsia="uk-UA"/>
        </w:rPr>
        <w:t xml:space="preserve"> - </w:t>
      </w:r>
      <w:r w:rsidRPr="00A919F4">
        <w:rPr>
          <w:rFonts w:ascii="Times New Roman" w:hAnsi="Times New Roman"/>
          <w:sz w:val="28"/>
          <w:szCs w:val="28"/>
          <w:lang w:val="en-US" w:eastAsia="uk-UA"/>
        </w:rPr>
        <w:t>ROM</w:t>
      </w:r>
      <w:r w:rsidRPr="00A919F4">
        <w:rPr>
          <w:rFonts w:ascii="Times New Roman" w:hAnsi="Times New Roman"/>
          <w:sz w:val="28"/>
          <w:szCs w:val="28"/>
          <w:lang w:eastAsia="uk-UA"/>
        </w:rPr>
        <w:t>?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(650—700 Мб.)</w:t>
      </w:r>
    </w:p>
    <w:p w:rsidR="00F114FB" w:rsidRPr="00A919F4" w:rsidRDefault="00F114FB" w:rsidP="00274189">
      <w:pPr>
        <w:pStyle w:val="ListParagraph"/>
        <w:numPr>
          <w:ilvl w:val="0"/>
          <w:numId w:val="6"/>
        </w:numPr>
        <w:tabs>
          <w:tab w:val="left" w:pos="691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Що таке роздільна здатність екрана?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(Кількість точок по горизонталі та вертикалі.)</w:t>
      </w:r>
    </w:p>
    <w:p w:rsidR="00F114FB" w:rsidRPr="00A919F4" w:rsidRDefault="00F114FB" w:rsidP="00274189">
      <w:pPr>
        <w:pStyle w:val="ListParagraph"/>
        <w:numPr>
          <w:ilvl w:val="0"/>
          <w:numId w:val="6"/>
        </w:numPr>
        <w:tabs>
          <w:tab w:val="left" w:pos="691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Інша назва жорсткого диска.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(Вінчестер.)</w:t>
      </w:r>
    </w:p>
    <w:p w:rsidR="00F114FB" w:rsidRPr="00A919F4" w:rsidRDefault="00F114FB" w:rsidP="00274189">
      <w:pPr>
        <w:pStyle w:val="ListParagraph"/>
        <w:numPr>
          <w:ilvl w:val="0"/>
          <w:numId w:val="6"/>
        </w:numPr>
        <w:tabs>
          <w:tab w:val="left" w:pos="691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Складові обчислювальної системи.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(Апаратна та про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softHyphen/>
        <w:t>грамна.)</w:t>
      </w:r>
    </w:p>
    <w:p w:rsidR="00F114FB" w:rsidRPr="00A919F4" w:rsidRDefault="00F114FB" w:rsidP="00274189">
      <w:pPr>
        <w:pStyle w:val="ListParagraph"/>
        <w:numPr>
          <w:ilvl w:val="0"/>
          <w:numId w:val="6"/>
        </w:numPr>
        <w:tabs>
          <w:tab w:val="left" w:pos="691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Призначення клавіші </w:t>
      </w:r>
      <w:r w:rsidRPr="00A919F4">
        <w:rPr>
          <w:rFonts w:ascii="Times New Roman" w:hAnsi="Times New Roman"/>
          <w:b/>
          <w:sz w:val="28"/>
          <w:szCs w:val="28"/>
          <w:lang w:val="en-US" w:eastAsia="uk-UA"/>
        </w:rPr>
        <w:t>Enter</w:t>
      </w:r>
      <w:r w:rsidRPr="00A919F4">
        <w:rPr>
          <w:rFonts w:ascii="Times New Roman" w:hAnsi="Times New Roman"/>
          <w:sz w:val="28"/>
          <w:szCs w:val="28"/>
          <w:lang w:eastAsia="uk-UA"/>
        </w:rPr>
        <w:t>.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(Введення команди, перехід на інший рядок.)</w:t>
      </w:r>
    </w:p>
    <w:p w:rsidR="00F114FB" w:rsidRPr="00A919F4" w:rsidRDefault="00F114FB" w:rsidP="00274189">
      <w:pPr>
        <w:pStyle w:val="ListParagraph"/>
        <w:numPr>
          <w:ilvl w:val="0"/>
          <w:numId w:val="6"/>
        </w:numPr>
        <w:tabs>
          <w:tab w:val="left" w:pos="691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Як називається диск, з якого можна завантажити опера</w:t>
      </w:r>
      <w:r w:rsidRPr="00A919F4">
        <w:rPr>
          <w:rFonts w:ascii="Times New Roman" w:hAnsi="Times New Roman"/>
          <w:sz w:val="28"/>
          <w:szCs w:val="28"/>
          <w:lang w:eastAsia="uk-UA"/>
        </w:rPr>
        <w:softHyphen/>
        <w:t>ційну систему?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(Системний.)</w:t>
      </w:r>
    </w:p>
    <w:p w:rsidR="00F114FB" w:rsidRPr="00A919F4" w:rsidRDefault="00F114FB" w:rsidP="00274189">
      <w:pPr>
        <w:spacing w:before="180" w:line="36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sz w:val="28"/>
          <w:szCs w:val="28"/>
          <w:lang w:eastAsia="uk-UA"/>
        </w:rPr>
        <w:t>Запитання третій команді</w:t>
      </w:r>
    </w:p>
    <w:p w:rsidR="00F114FB" w:rsidRPr="00A919F4" w:rsidRDefault="00F114FB" w:rsidP="00274189">
      <w:pPr>
        <w:numPr>
          <w:ilvl w:val="3"/>
          <w:numId w:val="5"/>
        </w:numPr>
        <w:tabs>
          <w:tab w:val="left" w:pos="-142"/>
        </w:tabs>
        <w:spacing w:line="360" w:lineRule="auto"/>
        <w:ind w:left="709" w:hanging="283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Як називається область даних на диску, що має ім'я? 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>(Файл.)</w:t>
      </w:r>
    </w:p>
    <w:p w:rsidR="00F114FB" w:rsidRPr="00A919F4" w:rsidRDefault="00F114FB" w:rsidP="00274189">
      <w:pPr>
        <w:numPr>
          <w:ilvl w:val="3"/>
          <w:numId w:val="5"/>
        </w:numPr>
        <w:tabs>
          <w:tab w:val="left" w:pos="-142"/>
          <w:tab w:val="left" w:pos="659"/>
        </w:tabs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Як за розмірами розрізняють гнучкі магнітні диски?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(3.5" і</w:t>
      </w:r>
      <w:r w:rsidRPr="00A919F4">
        <w:rPr>
          <w:rFonts w:ascii="Times New Roman" w:hAnsi="Times New Roman"/>
          <w:sz w:val="28"/>
          <w:szCs w:val="28"/>
          <w:lang w:eastAsia="uk-UA"/>
        </w:rPr>
        <w:t xml:space="preserve"> 5,25".;</w:t>
      </w:r>
    </w:p>
    <w:p w:rsidR="00F114FB" w:rsidRPr="00A919F4" w:rsidRDefault="00F114FB" w:rsidP="00274189">
      <w:pPr>
        <w:numPr>
          <w:ilvl w:val="3"/>
          <w:numId w:val="5"/>
        </w:numPr>
        <w:tabs>
          <w:tab w:val="left" w:pos="-142"/>
          <w:tab w:val="left" w:pos="659"/>
        </w:tabs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Назвіть пристрій для введення графічних даних.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(Сканер.)</w:t>
      </w:r>
    </w:p>
    <w:p w:rsidR="00F114FB" w:rsidRPr="00A919F4" w:rsidRDefault="00F114FB" w:rsidP="00274189">
      <w:pPr>
        <w:numPr>
          <w:ilvl w:val="3"/>
          <w:numId w:val="5"/>
        </w:numPr>
        <w:tabs>
          <w:tab w:val="left" w:pos="-142"/>
          <w:tab w:val="left" w:pos="659"/>
        </w:tabs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Максимальна ємність дискети 3,5".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(1,44 Мб).</w:t>
      </w:r>
    </w:p>
    <w:p w:rsidR="00F114FB" w:rsidRPr="00A919F4" w:rsidRDefault="00F114FB" w:rsidP="00274189">
      <w:pPr>
        <w:numPr>
          <w:ilvl w:val="3"/>
          <w:numId w:val="5"/>
        </w:numPr>
        <w:tabs>
          <w:tab w:val="left" w:pos="-142"/>
          <w:tab w:val="left" w:pos="659"/>
          <w:tab w:val="left" w:pos="3316"/>
        </w:tabs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Які є типи внутрішньої пам'яті?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(ПЗП, ОЗП, ППЗП, КЕШ, регістри.)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ab/>
        <w:t>.</w:t>
      </w:r>
    </w:p>
    <w:p w:rsidR="00F114FB" w:rsidRPr="00A919F4" w:rsidRDefault="00F114FB" w:rsidP="00274189">
      <w:pPr>
        <w:numPr>
          <w:ilvl w:val="3"/>
          <w:numId w:val="5"/>
        </w:numPr>
        <w:tabs>
          <w:tab w:val="left" w:pos="-142"/>
          <w:tab w:val="left" w:pos="659"/>
          <w:tab w:val="left" w:pos="3316"/>
        </w:tabs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Призначення клавіші Е$с.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(Відміна виконання команди.)</w:t>
      </w:r>
    </w:p>
    <w:p w:rsidR="00F114FB" w:rsidRPr="00A919F4" w:rsidRDefault="00F114FB" w:rsidP="00274189">
      <w:pPr>
        <w:numPr>
          <w:ilvl w:val="3"/>
          <w:numId w:val="5"/>
        </w:numPr>
        <w:tabs>
          <w:tab w:val="left" w:pos="-142"/>
          <w:tab w:val="left" w:pos="659"/>
          <w:tab w:val="left" w:pos="3316"/>
        </w:tabs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Що таке швидкодія процесора?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(Кількість елементарних операцій за одиницю часу.)</w:t>
      </w:r>
    </w:p>
    <w:p w:rsidR="00F114FB" w:rsidRPr="00A919F4" w:rsidRDefault="00F114FB" w:rsidP="00274189">
      <w:pPr>
        <w:numPr>
          <w:ilvl w:val="3"/>
          <w:numId w:val="5"/>
        </w:numPr>
        <w:tabs>
          <w:tab w:val="left" w:pos="-142"/>
          <w:tab w:val="left" w:pos="659"/>
          <w:tab w:val="left" w:pos="3316"/>
        </w:tabs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Які розширення мають виконувані файли?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(сот, .ехе,.Ьаі.)</w:t>
      </w:r>
    </w:p>
    <w:p w:rsidR="00F114FB" w:rsidRPr="00A919F4" w:rsidRDefault="00F114FB" w:rsidP="00274189">
      <w:pPr>
        <w:numPr>
          <w:ilvl w:val="3"/>
          <w:numId w:val="5"/>
        </w:numPr>
        <w:tabs>
          <w:tab w:val="left" w:pos="-142"/>
          <w:tab w:val="left" w:pos="659"/>
          <w:tab w:val="left" w:pos="3316"/>
        </w:tabs>
        <w:spacing w:line="360" w:lineRule="auto"/>
        <w:ind w:left="851" w:hanging="4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Структура процесора.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(АЛП, ПК, регістри.)</w:t>
      </w:r>
    </w:p>
    <w:p w:rsidR="00F114FB" w:rsidRPr="00A919F4" w:rsidRDefault="00F114FB" w:rsidP="001105F3">
      <w:pPr>
        <w:tabs>
          <w:tab w:val="left" w:pos="-142"/>
          <w:tab w:val="left" w:pos="659"/>
          <w:tab w:val="left" w:pos="3316"/>
        </w:tabs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10.</w:t>
      </w:r>
      <w:r w:rsidRPr="00A919F4">
        <w:rPr>
          <w:rFonts w:ascii="Times New Roman" w:hAnsi="Times New Roman"/>
          <w:sz w:val="28"/>
          <w:szCs w:val="28"/>
          <w:lang w:eastAsia="uk-UA"/>
        </w:rPr>
        <w:t>Маніпулятор, який використовується в комп'ютерних іграх.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(Джойстик).</w:t>
      </w:r>
    </w:p>
    <w:p w:rsidR="00F114FB" w:rsidRPr="00A919F4" w:rsidRDefault="00F114FB" w:rsidP="00274189">
      <w:pPr>
        <w:keepNext/>
        <w:keepLines/>
        <w:spacing w:before="12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sz w:val="28"/>
          <w:szCs w:val="28"/>
          <w:lang w:eastAsia="uk-UA"/>
        </w:rPr>
        <w:t>II Етап</w:t>
      </w:r>
    </w:p>
    <w:p w:rsidR="00F114FB" w:rsidRPr="00A919F4" w:rsidRDefault="00F114FB" w:rsidP="00274189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(II етап проводиться у вигляді вікторини. По черзі учасники витягують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919F4">
        <w:rPr>
          <w:rFonts w:ascii="Times New Roman" w:hAnsi="Times New Roman"/>
          <w:sz w:val="28"/>
          <w:szCs w:val="28"/>
          <w:lang w:eastAsia="uk-UA"/>
        </w:rPr>
        <w:t>категорію). 10 запитань -10 балів. Всього 12 категорій.</w:t>
      </w:r>
    </w:p>
    <w:p w:rsidR="00F114FB" w:rsidRPr="00A919F4" w:rsidRDefault="00F114FB" w:rsidP="00274189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sz w:val="28"/>
          <w:szCs w:val="28"/>
          <w:lang w:eastAsia="uk-UA"/>
        </w:rPr>
        <w:t>Ведучі:</w:t>
      </w:r>
    </w:p>
    <w:p w:rsidR="00F114FB" w:rsidRPr="00A919F4" w:rsidRDefault="00F114FB" w:rsidP="00274189">
      <w:pPr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Змагання вже закінчились, Всі добре працювали,</w:t>
      </w:r>
      <w:r w:rsidRPr="00A919F4">
        <w:rPr>
          <w:rFonts w:ascii="Times New Roman" w:hAnsi="Times New Roman"/>
          <w:sz w:val="28"/>
          <w:szCs w:val="28"/>
          <w:lang w:eastAsia="uk-UA"/>
        </w:rPr>
        <w:tab/>
      </w:r>
    </w:p>
    <w:p w:rsidR="00F114FB" w:rsidRPr="00A919F4" w:rsidRDefault="00F114FB" w:rsidP="00274189">
      <w:pPr>
        <w:tabs>
          <w:tab w:val="left" w:pos="3720"/>
        </w:tabs>
        <w:spacing w:after="120" w:line="360" w:lineRule="auto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Настав і грі кінець.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919F4">
        <w:rPr>
          <w:rFonts w:ascii="Times New Roman" w:hAnsi="Times New Roman"/>
          <w:sz w:val="28"/>
          <w:szCs w:val="28"/>
          <w:lang w:eastAsia="uk-UA"/>
        </w:rPr>
        <w:t>Старались, як могли,</w:t>
      </w:r>
    </w:p>
    <w:p w:rsidR="00F114FB" w:rsidRPr="00A919F4" w:rsidRDefault="00F114FB" w:rsidP="00274189">
      <w:pPr>
        <w:tabs>
          <w:tab w:val="left" w:pos="2622"/>
        </w:tabs>
        <w:spacing w:after="12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Команда-переможниця Немає переможених —</w:t>
      </w:r>
      <w:r w:rsidRPr="00A919F4">
        <w:rPr>
          <w:rFonts w:ascii="Times New Roman" w:hAnsi="Times New Roman"/>
          <w:sz w:val="28"/>
          <w:szCs w:val="28"/>
          <w:lang w:eastAsia="uk-UA"/>
        </w:rPr>
        <w:tab/>
      </w:r>
    </w:p>
    <w:p w:rsidR="00F114FB" w:rsidRPr="00A919F4" w:rsidRDefault="00F114FB" w:rsidP="00274189">
      <w:pPr>
        <w:pStyle w:val="ListParagraph"/>
        <w:tabs>
          <w:tab w:val="left" w:pos="561"/>
          <w:tab w:val="left" w:pos="3735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Сьогодні молодець!Тут всі перемогли!</w:t>
      </w:r>
    </w:p>
    <w:p w:rsidR="00F114FB" w:rsidRPr="00A919F4" w:rsidRDefault="00F114FB" w:rsidP="00274189">
      <w:pPr>
        <w:pStyle w:val="ListParagraph"/>
        <w:tabs>
          <w:tab w:val="left" w:pos="561"/>
          <w:tab w:val="left" w:pos="10065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sz w:val="28"/>
          <w:szCs w:val="28"/>
          <w:lang w:eastAsia="uk-UA"/>
        </w:rPr>
        <w:t>еремога зараховується команді, щ</w:t>
      </w:r>
      <w:bookmarkStart w:id="1" w:name="_GoBack"/>
      <w:bookmarkEnd w:id="1"/>
      <w:r w:rsidRPr="00A919F4">
        <w:rPr>
          <w:rFonts w:ascii="Times New Roman" w:hAnsi="Times New Roman"/>
          <w:sz w:val="28"/>
          <w:szCs w:val="28"/>
          <w:lang w:eastAsia="uk-UA"/>
        </w:rPr>
        <w:t>о набрала найбільшу кіль</w:t>
      </w:r>
      <w:r w:rsidRPr="00A919F4">
        <w:rPr>
          <w:rFonts w:ascii="Times New Roman" w:hAnsi="Times New Roman"/>
          <w:sz w:val="28"/>
          <w:szCs w:val="28"/>
          <w:lang w:eastAsia="uk-UA"/>
        </w:rPr>
        <w:softHyphen/>
        <w:t>кість балів. Учасники команди-переможниці одержують призи та оцінки «відмінно» з інформатики.</w:t>
      </w:r>
    </w:p>
    <w:p w:rsidR="00F114FB" w:rsidRPr="00A919F4" w:rsidRDefault="00F114FB" w:rsidP="00274189">
      <w:pPr>
        <w:spacing w:after="180" w:line="36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sz w:val="28"/>
          <w:szCs w:val="28"/>
          <w:lang w:eastAsia="uk-UA"/>
        </w:rPr>
        <w:t>ПІДКАЗКА 1</w:t>
      </w:r>
    </w:p>
    <w:p w:rsidR="00F114FB" w:rsidRPr="00A919F4" w:rsidRDefault="00F114FB" w:rsidP="00274189">
      <w:pPr>
        <w:spacing w:before="180" w:after="180" w:line="360" w:lineRule="auto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На ній записані програми </w:t>
      </w:r>
    </w:p>
    <w:p w:rsidR="00F114FB" w:rsidRPr="00A919F4" w:rsidRDefault="00F114FB" w:rsidP="00274189">
      <w:pPr>
        <w:spacing w:before="180" w:after="18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І для тата і для мами, </w:t>
      </w:r>
    </w:p>
    <w:p w:rsidR="00F114FB" w:rsidRPr="00A919F4" w:rsidRDefault="00F114FB" w:rsidP="00274189">
      <w:pPr>
        <w:spacing w:before="180" w:after="18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В упаковці як конфета</w:t>
      </w:r>
    </w:p>
    <w:p w:rsidR="00F114FB" w:rsidRPr="00A919F4" w:rsidRDefault="00F114FB" w:rsidP="00274189">
      <w:pPr>
        <w:spacing w:before="180" w:after="18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Швидко крутиться ...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(дискета).</w:t>
      </w:r>
    </w:p>
    <w:p w:rsidR="00F114FB" w:rsidRPr="00A919F4" w:rsidRDefault="00F114FB" w:rsidP="00274189">
      <w:pPr>
        <w:spacing w:before="180" w:after="18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Ось на нім комп'ютер пише </w:t>
      </w:r>
    </w:p>
    <w:p w:rsidR="00F114FB" w:rsidRPr="00A919F4" w:rsidRDefault="00F114FB" w:rsidP="00274189">
      <w:pPr>
        <w:spacing w:before="180" w:after="18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І малює без зупинки </w:t>
      </w:r>
    </w:p>
    <w:p w:rsidR="00F114FB" w:rsidRPr="00A919F4" w:rsidRDefault="00F114FB" w:rsidP="00274189">
      <w:pPr>
        <w:spacing w:before="180" w:after="18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Найцікавіші картинки, </w:t>
      </w:r>
    </w:p>
    <w:p w:rsidR="00F114FB" w:rsidRPr="00A919F4" w:rsidRDefault="00F114FB" w:rsidP="00274189">
      <w:pPr>
        <w:spacing w:before="180" w:after="18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А влаштовує цей хор </w:t>
      </w:r>
    </w:p>
    <w:p w:rsidR="00F114FB" w:rsidRPr="00A919F4" w:rsidRDefault="00F114FB" w:rsidP="00274189">
      <w:pPr>
        <w:spacing w:before="180" w:after="18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Чарівник наш — ...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(монітор).</w:t>
      </w:r>
    </w:p>
    <w:p w:rsidR="00F114FB" w:rsidRPr="00A919F4" w:rsidRDefault="00F114FB" w:rsidP="00274189">
      <w:pPr>
        <w:spacing w:before="18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Пристрої акустичної системи , які </w:t>
      </w:r>
    </w:p>
    <w:p w:rsidR="00F114FB" w:rsidRPr="00A919F4" w:rsidRDefault="00F114FB" w:rsidP="00274189">
      <w:pPr>
        <w:spacing w:before="18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Під’єднанні до комп'ютера і </w:t>
      </w:r>
    </w:p>
    <w:p w:rsidR="00F114FB" w:rsidRPr="00A919F4" w:rsidRDefault="00F114FB" w:rsidP="00274189">
      <w:pPr>
        <w:spacing w:before="18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Через які подаються звукові </w:t>
      </w:r>
    </w:p>
    <w:p w:rsidR="00F114FB" w:rsidRPr="00A919F4" w:rsidRDefault="00F114FB" w:rsidP="00274189">
      <w:pPr>
        <w:spacing w:before="18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Повідомлення на весь клас.</w:t>
      </w:r>
    </w:p>
    <w:p w:rsidR="00F114FB" w:rsidRPr="00A919F4" w:rsidRDefault="00F114FB" w:rsidP="00274189">
      <w:pPr>
        <w:spacing w:before="180" w:line="360" w:lineRule="auto"/>
        <w:ind w:left="3544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>(колонки).</w:t>
      </w:r>
    </w:p>
    <w:p w:rsidR="00F114FB" w:rsidRPr="00A919F4" w:rsidRDefault="00F114FB" w:rsidP="00274189">
      <w:pPr>
        <w:spacing w:before="60" w:after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І комп'ютери порою </w:t>
      </w:r>
    </w:p>
    <w:p w:rsidR="00F114FB" w:rsidRPr="00A919F4" w:rsidRDefault="00F114FB" w:rsidP="00274189">
      <w:pPr>
        <w:spacing w:before="60" w:after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Розмовляють між собою, </w:t>
      </w:r>
    </w:p>
    <w:p w:rsidR="00F114FB" w:rsidRPr="00A919F4" w:rsidRDefault="00F114FB" w:rsidP="00274189">
      <w:pPr>
        <w:spacing w:before="60" w:after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А для цього їм потрібна </w:t>
      </w:r>
    </w:p>
    <w:p w:rsidR="00F114FB" w:rsidRPr="00A919F4" w:rsidRDefault="00F114FB" w:rsidP="00274189">
      <w:pPr>
        <w:spacing w:before="60" w:after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Річ відома не усім — </w:t>
      </w:r>
    </w:p>
    <w:p w:rsidR="00F114FB" w:rsidRPr="00A919F4" w:rsidRDefault="00F114FB" w:rsidP="00274189">
      <w:pPr>
        <w:spacing w:before="60" w:after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До телефону підключай </w:t>
      </w:r>
    </w:p>
    <w:p w:rsidR="00F114FB" w:rsidRPr="00A919F4" w:rsidRDefault="00F114FB" w:rsidP="00274189">
      <w:pPr>
        <w:spacing w:before="60" w:after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І повідомлення приймай, </w:t>
      </w:r>
    </w:p>
    <w:p w:rsidR="00F114FB" w:rsidRPr="00A919F4" w:rsidRDefault="00F114FB" w:rsidP="00274189">
      <w:pPr>
        <w:spacing w:before="60" w:after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Адже мову ми ведем</w:t>
      </w:r>
    </w:p>
    <w:p w:rsidR="00F114FB" w:rsidRPr="00A919F4" w:rsidRDefault="00F114FB" w:rsidP="00274189">
      <w:pPr>
        <w:spacing w:before="60" w:after="300" w:line="360" w:lineRule="auto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 Про зв'язок через ...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(модем).</w:t>
      </w:r>
    </w:p>
    <w:p w:rsidR="00F114FB" w:rsidRPr="00A919F4" w:rsidRDefault="00F114FB" w:rsidP="00274189">
      <w:pPr>
        <w:spacing w:before="60" w:after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За допомогою якого пристрою </w:t>
      </w:r>
    </w:p>
    <w:p w:rsidR="00F114FB" w:rsidRPr="00A919F4" w:rsidRDefault="00F114FB" w:rsidP="00274189">
      <w:pPr>
        <w:spacing w:before="60" w:after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Можна зробити електронну копію </w:t>
      </w:r>
    </w:p>
    <w:p w:rsidR="00F114FB" w:rsidRPr="00A919F4" w:rsidRDefault="00F114FB" w:rsidP="00274189">
      <w:pPr>
        <w:spacing w:before="60" w:after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Графічної інформації з паперу?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>(сканер).</w:t>
      </w:r>
    </w:p>
    <w:p w:rsidR="00F114FB" w:rsidRPr="00A919F4" w:rsidRDefault="00F114FB" w:rsidP="00274189">
      <w:pPr>
        <w:spacing w:before="60" w:after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bCs/>
          <w:sz w:val="28"/>
          <w:szCs w:val="28"/>
          <w:lang w:eastAsia="uk-UA"/>
        </w:rPr>
        <w:t>ПІДКАЗКА 2</w:t>
      </w:r>
    </w:p>
    <w:p w:rsidR="00F114FB" w:rsidRPr="00A919F4" w:rsidRDefault="00F114FB" w:rsidP="00274189">
      <w:p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A919F4">
        <w:rPr>
          <w:rFonts w:ascii="Times New Roman" w:hAnsi="Times New Roman"/>
          <w:bCs/>
          <w:sz w:val="28"/>
          <w:szCs w:val="28"/>
          <w:lang w:eastAsia="uk-UA"/>
        </w:rPr>
        <w:t xml:space="preserve">Програмно-керований пристрій, </w:t>
      </w:r>
    </w:p>
    <w:p w:rsidR="00F114FB" w:rsidRPr="00A919F4" w:rsidRDefault="00F114FB" w:rsidP="00274189">
      <w:p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A919F4">
        <w:rPr>
          <w:rFonts w:ascii="Times New Roman" w:hAnsi="Times New Roman"/>
          <w:bCs/>
          <w:sz w:val="28"/>
          <w:szCs w:val="28"/>
          <w:lang w:eastAsia="uk-UA"/>
        </w:rPr>
        <w:t xml:space="preserve">Призначений для автоматизованого </w:t>
      </w:r>
    </w:p>
    <w:p w:rsidR="00F114FB" w:rsidRPr="00A919F4" w:rsidRDefault="00F114FB" w:rsidP="00274189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bCs/>
          <w:sz w:val="28"/>
          <w:szCs w:val="28"/>
          <w:lang w:eastAsia="uk-UA"/>
        </w:rPr>
        <w:t>Опрацювання даних.</w:t>
      </w:r>
    </w:p>
    <w:p w:rsidR="00F114FB" w:rsidRPr="00A919F4" w:rsidRDefault="00F114FB" w:rsidP="00274189">
      <w:pPr>
        <w:spacing w:line="360" w:lineRule="auto"/>
        <w:ind w:left="2694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>(комп'ютер).</w:t>
      </w:r>
    </w:p>
    <w:p w:rsidR="00F114FB" w:rsidRPr="00A919F4" w:rsidRDefault="00F114FB" w:rsidP="00274189">
      <w:pPr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Різні пристрої ховає, </w:t>
      </w:r>
    </w:p>
    <w:p w:rsidR="00F114FB" w:rsidRPr="00A919F4" w:rsidRDefault="00F114FB" w:rsidP="00274189">
      <w:pPr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Їх він струмом наділяє, </w:t>
      </w:r>
    </w:p>
    <w:p w:rsidR="00F114FB" w:rsidRPr="00A919F4" w:rsidRDefault="00F114FB" w:rsidP="00274189">
      <w:pPr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Усі розв'язує проблеми, </w:t>
      </w:r>
    </w:p>
    <w:p w:rsidR="00F114FB" w:rsidRPr="00A919F4" w:rsidRDefault="00F114FB" w:rsidP="00274189">
      <w:pPr>
        <w:spacing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Зберігає мікросхеми.</w:t>
      </w:r>
    </w:p>
    <w:p w:rsidR="00F114FB" w:rsidRPr="00A919F4" w:rsidRDefault="00F114FB" w:rsidP="00274189">
      <w:pPr>
        <w:spacing w:after="240" w:line="360" w:lineRule="auto"/>
        <w:ind w:left="2694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>(системний блок)</w:t>
      </w:r>
    </w:p>
    <w:p w:rsidR="00F114FB" w:rsidRPr="00A919F4" w:rsidRDefault="00F114FB" w:rsidP="00274189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Пристрій (круглої форми) </w:t>
      </w:r>
    </w:p>
    <w:p w:rsidR="00F114FB" w:rsidRPr="00A919F4" w:rsidRDefault="00F114FB" w:rsidP="00274189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З оптичним принципом </w:t>
      </w:r>
    </w:p>
    <w:p w:rsidR="00F114FB" w:rsidRPr="00A919F4" w:rsidRDefault="00F114FB" w:rsidP="00274189">
      <w:pPr>
        <w:spacing w:before="24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Зчитування та записування інформації.</w:t>
      </w:r>
    </w:p>
    <w:p w:rsidR="00F114FB" w:rsidRPr="00A919F4" w:rsidRDefault="00F114FB" w:rsidP="00274189">
      <w:pPr>
        <w:spacing w:after="240" w:line="360" w:lineRule="auto"/>
        <w:ind w:left="2694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>(диск).</w:t>
      </w:r>
    </w:p>
    <w:p w:rsidR="00F114FB" w:rsidRPr="00A919F4" w:rsidRDefault="00F114FB" w:rsidP="00274189">
      <w:pPr>
        <w:spacing w:before="240" w:after="240" w:line="36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A919F4">
        <w:rPr>
          <w:rFonts w:ascii="Times New Roman" w:hAnsi="Times New Roman"/>
          <w:bCs/>
          <w:sz w:val="28"/>
          <w:szCs w:val="28"/>
          <w:lang w:eastAsia="uk-UA"/>
        </w:rPr>
        <w:t xml:space="preserve">Скромний сірий колобок, </w:t>
      </w:r>
    </w:p>
    <w:p w:rsidR="00F114FB" w:rsidRPr="00A919F4" w:rsidRDefault="00F114FB" w:rsidP="00274189">
      <w:pPr>
        <w:spacing w:before="240" w:after="240" w:line="36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A919F4">
        <w:rPr>
          <w:rFonts w:ascii="Times New Roman" w:hAnsi="Times New Roman"/>
          <w:bCs/>
          <w:sz w:val="28"/>
          <w:szCs w:val="28"/>
          <w:lang w:eastAsia="uk-UA"/>
        </w:rPr>
        <w:t xml:space="preserve">Довгий, тонкий проводок, </w:t>
      </w:r>
    </w:p>
    <w:p w:rsidR="00F114FB" w:rsidRPr="00A919F4" w:rsidRDefault="00F114FB" w:rsidP="00274189">
      <w:pPr>
        <w:spacing w:before="240" w:after="240" w:line="36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A919F4">
        <w:rPr>
          <w:rFonts w:ascii="Times New Roman" w:hAnsi="Times New Roman"/>
          <w:bCs/>
          <w:sz w:val="28"/>
          <w:szCs w:val="28"/>
          <w:lang w:eastAsia="uk-UA"/>
        </w:rPr>
        <w:t xml:space="preserve">Зверху на коробці </w:t>
      </w:r>
    </w:p>
    <w:p w:rsidR="00F114FB" w:rsidRPr="00A919F4" w:rsidRDefault="00F114FB" w:rsidP="00274189">
      <w:pPr>
        <w:spacing w:before="240" w:after="240" w:line="36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A919F4">
        <w:rPr>
          <w:rFonts w:ascii="Times New Roman" w:hAnsi="Times New Roman"/>
          <w:bCs/>
          <w:sz w:val="28"/>
          <w:szCs w:val="28"/>
          <w:lang w:eastAsia="uk-UA"/>
        </w:rPr>
        <w:t xml:space="preserve">Дві великі кнопки. </w:t>
      </w:r>
    </w:p>
    <w:p w:rsidR="00F114FB" w:rsidRPr="00A919F4" w:rsidRDefault="00F114FB" w:rsidP="00274189">
      <w:pPr>
        <w:spacing w:before="240" w:after="240" w:line="36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A919F4">
        <w:rPr>
          <w:rFonts w:ascii="Times New Roman" w:hAnsi="Times New Roman"/>
          <w:bCs/>
          <w:sz w:val="28"/>
          <w:szCs w:val="28"/>
          <w:lang w:eastAsia="uk-UA"/>
        </w:rPr>
        <w:t xml:space="preserve">В тебе є хороша книжка, </w:t>
      </w:r>
    </w:p>
    <w:p w:rsidR="00F114FB" w:rsidRPr="00A919F4" w:rsidRDefault="00F114FB" w:rsidP="00274189">
      <w:pPr>
        <w:tabs>
          <w:tab w:val="left" w:pos="2694"/>
        </w:tabs>
        <w:spacing w:before="240" w:after="24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bCs/>
          <w:sz w:val="28"/>
          <w:szCs w:val="28"/>
          <w:lang w:eastAsia="uk-UA"/>
        </w:rPr>
        <w:t>А в комп'ютера є ...</w:t>
      </w:r>
      <w:r w:rsidRPr="00A919F4">
        <w:rPr>
          <w:rFonts w:ascii="Times New Roman" w:hAnsi="Times New Roman"/>
          <w:bCs/>
          <w:i/>
          <w:iCs/>
          <w:sz w:val="28"/>
          <w:szCs w:val="28"/>
          <w:lang w:eastAsia="uk-UA"/>
        </w:rPr>
        <w:t>(мишка).</w:t>
      </w:r>
    </w:p>
    <w:p w:rsidR="00F114FB" w:rsidRPr="00A919F4" w:rsidRDefault="00F114FB" w:rsidP="00274189">
      <w:pPr>
        <w:pStyle w:val="ListParagraph"/>
        <w:tabs>
          <w:tab w:val="left" w:pos="561"/>
          <w:tab w:val="left" w:pos="10065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Нумо, друзі, ось загадка! </w:t>
      </w:r>
    </w:p>
    <w:p w:rsidR="00F114FB" w:rsidRPr="00A919F4" w:rsidRDefault="00F114FB" w:rsidP="00274189">
      <w:pPr>
        <w:pStyle w:val="ListParagraph"/>
        <w:tabs>
          <w:tab w:val="left" w:pos="561"/>
          <w:tab w:val="left" w:pos="10065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Що таке: це рукоятка, </w:t>
      </w:r>
    </w:p>
    <w:p w:rsidR="00F114FB" w:rsidRPr="00A919F4" w:rsidRDefault="00F114FB" w:rsidP="00274189">
      <w:pPr>
        <w:pStyle w:val="ListParagraph"/>
        <w:tabs>
          <w:tab w:val="left" w:pos="561"/>
          <w:tab w:val="left" w:pos="10065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Кнопки дві, курок і хвостик </w:t>
      </w:r>
    </w:p>
    <w:p w:rsidR="00F114FB" w:rsidRPr="00A919F4" w:rsidRDefault="00F114FB" w:rsidP="00274189">
      <w:pPr>
        <w:pStyle w:val="ListParagraph"/>
        <w:tabs>
          <w:tab w:val="left" w:pos="561"/>
          <w:tab w:val="left" w:pos="2694"/>
          <w:tab w:val="left" w:pos="10065"/>
        </w:tabs>
        <w:spacing w:line="36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Ну звичайно це є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>(джойстик).</w:t>
      </w:r>
    </w:p>
    <w:p w:rsidR="00F114FB" w:rsidRPr="00217226" w:rsidRDefault="00F114FB" w:rsidP="00274189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 w:eastAsia="uk-UA"/>
        </w:rPr>
      </w:pPr>
    </w:p>
    <w:p w:rsidR="00F114FB" w:rsidRPr="00A919F4" w:rsidRDefault="00F114FB" w:rsidP="00274189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919F4">
        <w:rPr>
          <w:rFonts w:ascii="Times New Roman" w:hAnsi="Times New Roman"/>
          <w:b/>
          <w:sz w:val="28"/>
          <w:szCs w:val="28"/>
          <w:lang w:eastAsia="uk-UA"/>
        </w:rPr>
        <w:t>ПІДКАЗКА З</w:t>
      </w:r>
    </w:p>
    <w:p w:rsidR="00F114FB" w:rsidRPr="00A919F4" w:rsidRDefault="00F114FB" w:rsidP="00274189">
      <w:pPr>
        <w:spacing w:before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Цей носій інформації знаходиться </w:t>
      </w:r>
    </w:p>
    <w:p w:rsidR="00F114FB" w:rsidRPr="00A919F4" w:rsidRDefault="00F114FB" w:rsidP="00274189">
      <w:pPr>
        <w:spacing w:before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У системному блоці, назва його </w:t>
      </w:r>
    </w:p>
    <w:p w:rsidR="00F114FB" w:rsidRPr="00A919F4" w:rsidRDefault="00F114FB" w:rsidP="00274189">
      <w:pPr>
        <w:spacing w:before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Походить від назви зброї, це...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(вінчестер).</w:t>
      </w:r>
    </w:p>
    <w:p w:rsidR="00F114FB" w:rsidRPr="00A919F4" w:rsidRDefault="00F114FB" w:rsidP="00274189">
      <w:pPr>
        <w:spacing w:before="300" w:line="36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A919F4">
        <w:rPr>
          <w:rFonts w:ascii="Times New Roman" w:hAnsi="Times New Roman"/>
          <w:bCs/>
          <w:sz w:val="28"/>
          <w:szCs w:val="28"/>
          <w:lang w:eastAsia="uk-UA"/>
        </w:rPr>
        <w:t xml:space="preserve">Сотня клавіш, різні знаки... </w:t>
      </w:r>
    </w:p>
    <w:p w:rsidR="00F114FB" w:rsidRPr="00A919F4" w:rsidRDefault="00F114FB" w:rsidP="00274189">
      <w:pPr>
        <w:spacing w:before="300" w:line="36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A919F4">
        <w:rPr>
          <w:rFonts w:ascii="Times New Roman" w:hAnsi="Times New Roman"/>
          <w:bCs/>
          <w:sz w:val="28"/>
          <w:szCs w:val="28"/>
          <w:lang w:eastAsia="uk-UA"/>
        </w:rPr>
        <w:t xml:space="preserve">Спершу учні — небораки, </w:t>
      </w:r>
    </w:p>
    <w:p w:rsidR="00F114FB" w:rsidRPr="00A919F4" w:rsidRDefault="00F114FB" w:rsidP="00274189">
      <w:pPr>
        <w:spacing w:before="300" w:line="36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A919F4">
        <w:rPr>
          <w:rFonts w:ascii="Times New Roman" w:hAnsi="Times New Roman"/>
          <w:bCs/>
          <w:sz w:val="28"/>
          <w:szCs w:val="28"/>
          <w:lang w:eastAsia="uk-UA"/>
        </w:rPr>
        <w:t xml:space="preserve">А тепер раз два і готово, </w:t>
      </w:r>
    </w:p>
    <w:p w:rsidR="00F114FB" w:rsidRPr="00A919F4" w:rsidRDefault="00F114FB" w:rsidP="00274189">
      <w:pPr>
        <w:spacing w:before="300" w:line="36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A919F4">
        <w:rPr>
          <w:rFonts w:ascii="Times New Roman" w:hAnsi="Times New Roman"/>
          <w:bCs/>
          <w:sz w:val="28"/>
          <w:szCs w:val="28"/>
          <w:lang w:eastAsia="uk-UA"/>
        </w:rPr>
        <w:t xml:space="preserve">Відстукали слово. </w:t>
      </w:r>
    </w:p>
    <w:p w:rsidR="00F114FB" w:rsidRPr="00A919F4" w:rsidRDefault="00F114FB" w:rsidP="00274189">
      <w:pPr>
        <w:spacing w:before="300" w:line="36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A919F4">
        <w:rPr>
          <w:rFonts w:ascii="Times New Roman" w:hAnsi="Times New Roman"/>
          <w:bCs/>
          <w:sz w:val="28"/>
          <w:szCs w:val="28"/>
          <w:lang w:eastAsia="uk-UA"/>
        </w:rPr>
        <w:t>Ось де пальцям фізкультура! І це все — ...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(клавіатура).</w:t>
      </w:r>
    </w:p>
    <w:p w:rsidR="00F114FB" w:rsidRPr="00A919F4" w:rsidRDefault="00F114FB" w:rsidP="00274189">
      <w:pPr>
        <w:spacing w:before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Ось я кнопку натискаю </w:t>
      </w:r>
    </w:p>
    <w:p w:rsidR="00F114FB" w:rsidRPr="00A919F4" w:rsidRDefault="00F114FB" w:rsidP="00274189">
      <w:pPr>
        <w:spacing w:before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І папір вже заправляю. </w:t>
      </w:r>
    </w:p>
    <w:p w:rsidR="00F114FB" w:rsidRPr="00A919F4" w:rsidRDefault="00F114FB" w:rsidP="00274189">
      <w:pPr>
        <w:spacing w:before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Він друкує без зупинки </w:t>
      </w:r>
    </w:p>
    <w:p w:rsidR="00F114FB" w:rsidRPr="00A919F4" w:rsidRDefault="00F114FB" w:rsidP="00274189">
      <w:pPr>
        <w:spacing w:before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Вірші, пісні і картинки, </w:t>
      </w:r>
    </w:p>
    <w:p w:rsidR="00F114FB" w:rsidRPr="00A919F4" w:rsidRDefault="00F114FB" w:rsidP="00274189">
      <w:pPr>
        <w:spacing w:before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І швидкий він, наче спринтер, </w:t>
      </w:r>
    </w:p>
    <w:p w:rsidR="00F114FB" w:rsidRPr="00A919F4" w:rsidRDefault="00F114FB" w:rsidP="00274189">
      <w:pPr>
        <w:spacing w:before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Відгадайте, що це ...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(принтер).</w:t>
      </w:r>
    </w:p>
    <w:p w:rsidR="00F114FB" w:rsidRPr="00A919F4" w:rsidRDefault="00F114FB" w:rsidP="00274189">
      <w:pPr>
        <w:spacing w:before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В блоці цім живе ...</w:t>
      </w:r>
    </w:p>
    <w:p w:rsidR="00F114FB" w:rsidRPr="00A919F4" w:rsidRDefault="00F114FB" w:rsidP="00274189">
      <w:pPr>
        <w:spacing w:before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Помічник він не агресор, </w:t>
      </w:r>
    </w:p>
    <w:p w:rsidR="00F114FB" w:rsidRPr="00A919F4" w:rsidRDefault="00F114FB" w:rsidP="00274189">
      <w:pPr>
        <w:spacing w:before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В ньому щось гуде, співає, </w:t>
      </w:r>
    </w:p>
    <w:p w:rsidR="00F114FB" w:rsidRPr="00A919F4" w:rsidRDefault="00F114FB" w:rsidP="00274189">
      <w:pPr>
        <w:spacing w:before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Одним оком нам моргає. </w:t>
      </w:r>
    </w:p>
    <w:p w:rsidR="00F114FB" w:rsidRPr="00A919F4" w:rsidRDefault="00F114FB" w:rsidP="00274189">
      <w:pPr>
        <w:spacing w:before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Головний він недаремно, </w:t>
      </w:r>
    </w:p>
    <w:p w:rsidR="00F114FB" w:rsidRPr="00A919F4" w:rsidRDefault="00F114FB" w:rsidP="00274189">
      <w:pPr>
        <w:spacing w:before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І зовуть його системний.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>(процесор).</w:t>
      </w:r>
    </w:p>
    <w:p w:rsidR="00F114FB" w:rsidRPr="00A919F4" w:rsidRDefault="00F114FB" w:rsidP="00274189">
      <w:pPr>
        <w:spacing w:before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Пристрої акустичної системи , які </w:t>
      </w:r>
    </w:p>
    <w:p w:rsidR="00F114FB" w:rsidRPr="00A919F4" w:rsidRDefault="00F114FB" w:rsidP="00274189">
      <w:pPr>
        <w:spacing w:before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Під'єднані до комп'ютера і </w:t>
      </w:r>
    </w:p>
    <w:p w:rsidR="00F114FB" w:rsidRPr="00A919F4" w:rsidRDefault="00F114FB" w:rsidP="00274189">
      <w:pPr>
        <w:spacing w:before="30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 xml:space="preserve">Через які подаються звукові </w:t>
      </w:r>
    </w:p>
    <w:p w:rsidR="00F114FB" w:rsidRDefault="00F114FB" w:rsidP="00274189">
      <w:pPr>
        <w:spacing w:before="300" w:line="360" w:lineRule="auto"/>
        <w:jc w:val="both"/>
        <w:rPr>
          <w:rFonts w:ascii="Times New Roman" w:hAnsi="Times New Roman"/>
          <w:i/>
          <w:iCs/>
          <w:sz w:val="28"/>
          <w:szCs w:val="28"/>
          <w:lang w:val="en-US" w:eastAsia="uk-UA"/>
        </w:rPr>
      </w:pPr>
      <w:r w:rsidRPr="00A919F4">
        <w:rPr>
          <w:rFonts w:ascii="Times New Roman" w:hAnsi="Times New Roman"/>
          <w:sz w:val="28"/>
          <w:szCs w:val="28"/>
          <w:lang w:eastAsia="uk-UA"/>
        </w:rPr>
        <w:t>Повідомлення на одного користувача.</w:t>
      </w:r>
      <w:r w:rsidRPr="00A919F4">
        <w:rPr>
          <w:rFonts w:ascii="Times New Roman" w:hAnsi="Times New Roman"/>
          <w:i/>
          <w:iCs/>
          <w:sz w:val="28"/>
          <w:szCs w:val="28"/>
          <w:lang w:eastAsia="uk-UA"/>
        </w:rPr>
        <w:t>(навушники).</w:t>
      </w:r>
    </w:p>
    <w:p w:rsidR="00F114FB" w:rsidRDefault="00F114FB" w:rsidP="00274189">
      <w:pPr>
        <w:spacing w:before="300" w:line="360" w:lineRule="auto"/>
        <w:jc w:val="both"/>
        <w:rPr>
          <w:rFonts w:ascii="Times New Roman" w:hAnsi="Times New Roman"/>
          <w:i/>
          <w:iCs/>
          <w:sz w:val="28"/>
          <w:szCs w:val="28"/>
          <w:lang w:val="en-US" w:eastAsia="uk-UA"/>
        </w:rPr>
      </w:pPr>
    </w:p>
    <w:p w:rsidR="00F114FB" w:rsidRDefault="00F114FB" w:rsidP="00C90A3C">
      <w:pPr>
        <w:spacing w:before="300" w:line="360" w:lineRule="auto"/>
        <w:jc w:val="center"/>
        <w:rPr>
          <w:rFonts w:ascii="Times New Roman" w:hAnsi="Times New Roman"/>
          <w:i/>
          <w:iCs/>
          <w:sz w:val="40"/>
          <w:szCs w:val="40"/>
          <w:lang w:eastAsia="uk-UA"/>
        </w:rPr>
      </w:pPr>
    </w:p>
    <w:p w:rsidR="00F114FB" w:rsidRDefault="00F114FB" w:rsidP="00C90A3C">
      <w:pPr>
        <w:spacing w:before="300" w:line="360" w:lineRule="auto"/>
        <w:jc w:val="center"/>
        <w:rPr>
          <w:rFonts w:ascii="Times New Roman" w:hAnsi="Times New Roman"/>
          <w:i/>
          <w:iCs/>
          <w:sz w:val="40"/>
          <w:szCs w:val="40"/>
          <w:lang w:eastAsia="uk-UA"/>
        </w:rPr>
      </w:pPr>
    </w:p>
    <w:p w:rsidR="00F114FB" w:rsidRPr="00C90A3C" w:rsidRDefault="00F114FB" w:rsidP="00C90A3C">
      <w:pPr>
        <w:spacing w:before="300" w:line="360" w:lineRule="auto"/>
        <w:jc w:val="center"/>
        <w:rPr>
          <w:rFonts w:ascii="Times New Roman" w:hAnsi="Times New Roman"/>
          <w:b/>
          <w:i/>
          <w:iCs/>
          <w:color w:val="000080"/>
          <w:sz w:val="48"/>
          <w:szCs w:val="48"/>
          <w:lang w:eastAsia="uk-UA"/>
        </w:rPr>
      </w:pPr>
      <w:r w:rsidRPr="00C90A3C">
        <w:rPr>
          <w:rFonts w:ascii="Times New Roman" w:hAnsi="Times New Roman"/>
          <w:b/>
          <w:i/>
          <w:iCs/>
          <w:color w:val="000080"/>
          <w:sz w:val="48"/>
          <w:szCs w:val="48"/>
          <w:lang w:eastAsia="uk-UA"/>
        </w:rPr>
        <w:t>Навчально-виховний захід</w:t>
      </w:r>
    </w:p>
    <w:p w:rsidR="00F114FB" w:rsidRDefault="00F114FB" w:rsidP="00C90A3C">
      <w:pPr>
        <w:spacing w:before="300" w:line="360" w:lineRule="auto"/>
        <w:jc w:val="center"/>
        <w:rPr>
          <w:rFonts w:ascii="Times New Roman" w:hAnsi="Times New Roman"/>
          <w:b/>
          <w:i/>
          <w:iCs/>
          <w:color w:val="000080"/>
          <w:sz w:val="48"/>
          <w:szCs w:val="48"/>
          <w:lang w:eastAsia="uk-UA"/>
        </w:rPr>
      </w:pPr>
      <w:r w:rsidRPr="00C90A3C">
        <w:rPr>
          <w:rFonts w:ascii="Times New Roman" w:hAnsi="Times New Roman"/>
          <w:b/>
          <w:i/>
          <w:iCs/>
          <w:color w:val="000080"/>
          <w:sz w:val="48"/>
          <w:szCs w:val="48"/>
          <w:lang w:eastAsia="uk-UA"/>
        </w:rPr>
        <w:t xml:space="preserve"> з інформатики</w:t>
      </w:r>
    </w:p>
    <w:p w:rsidR="00F114FB" w:rsidRDefault="00F114FB" w:rsidP="00C90A3C">
      <w:pPr>
        <w:spacing w:before="300" w:line="360" w:lineRule="auto"/>
        <w:jc w:val="center"/>
        <w:rPr>
          <w:rFonts w:ascii="Times New Roman" w:hAnsi="Times New Roman"/>
          <w:b/>
          <w:i/>
          <w:iCs/>
          <w:color w:val="000080"/>
          <w:sz w:val="48"/>
          <w:szCs w:val="48"/>
          <w:lang w:eastAsia="uk-UA"/>
        </w:rPr>
      </w:pPr>
      <w:r>
        <w:rPr>
          <w:rFonts w:ascii="Times New Roman" w:hAnsi="Times New Roman"/>
          <w:b/>
          <w:i/>
          <w:iCs/>
          <w:color w:val="000080"/>
          <w:sz w:val="48"/>
          <w:szCs w:val="48"/>
          <w:lang w:eastAsia="uk-UA"/>
        </w:rPr>
        <w:t>«Класна родина»</w:t>
      </w:r>
    </w:p>
    <w:p w:rsidR="00F114FB" w:rsidRDefault="00F114FB" w:rsidP="00C90A3C">
      <w:pPr>
        <w:spacing w:before="300" w:line="360" w:lineRule="auto"/>
        <w:jc w:val="center"/>
        <w:rPr>
          <w:rFonts w:ascii="Times New Roman" w:hAnsi="Times New Roman"/>
          <w:b/>
          <w:i/>
          <w:iCs/>
          <w:color w:val="000080"/>
          <w:sz w:val="48"/>
          <w:szCs w:val="48"/>
          <w:lang w:eastAsia="uk-UA"/>
        </w:rPr>
      </w:pPr>
    </w:p>
    <w:p w:rsidR="00F114FB" w:rsidRDefault="00F114FB" w:rsidP="00C90A3C">
      <w:pPr>
        <w:spacing w:before="300" w:line="360" w:lineRule="auto"/>
        <w:jc w:val="center"/>
        <w:rPr>
          <w:rFonts w:ascii="Times New Roman" w:hAnsi="Times New Roman"/>
          <w:b/>
          <w:i/>
          <w:iCs/>
          <w:color w:val="000080"/>
          <w:sz w:val="48"/>
          <w:szCs w:val="48"/>
          <w:lang w:eastAsia="uk-UA"/>
        </w:rPr>
      </w:pPr>
    </w:p>
    <w:p w:rsidR="00F114FB" w:rsidRPr="00C90A3C" w:rsidRDefault="00F114FB" w:rsidP="00C90A3C">
      <w:pPr>
        <w:spacing w:before="300"/>
        <w:jc w:val="center"/>
        <w:rPr>
          <w:rFonts w:ascii="Times New Roman" w:hAnsi="Times New Roman"/>
          <w:b/>
          <w:iCs/>
          <w:color w:val="000080"/>
          <w:sz w:val="28"/>
          <w:szCs w:val="28"/>
          <w:lang w:eastAsia="uk-UA"/>
        </w:rPr>
      </w:pPr>
      <w:r w:rsidRPr="00C90A3C">
        <w:rPr>
          <w:rFonts w:ascii="Times New Roman" w:hAnsi="Times New Roman"/>
          <w:b/>
          <w:iCs/>
          <w:color w:val="000080"/>
          <w:sz w:val="28"/>
          <w:szCs w:val="28"/>
          <w:lang w:eastAsia="uk-UA"/>
        </w:rPr>
        <w:t xml:space="preserve">                                                                  Підготувала:</w:t>
      </w:r>
    </w:p>
    <w:p w:rsidR="00F114FB" w:rsidRPr="00C90A3C" w:rsidRDefault="00F114FB" w:rsidP="00C90A3C">
      <w:pPr>
        <w:spacing w:before="300"/>
        <w:rPr>
          <w:rFonts w:ascii="Times New Roman" w:hAnsi="Times New Roman"/>
          <w:b/>
          <w:iCs/>
          <w:color w:val="000080"/>
          <w:sz w:val="28"/>
          <w:szCs w:val="28"/>
          <w:lang w:eastAsia="uk-UA"/>
        </w:rPr>
      </w:pPr>
      <w:r w:rsidRPr="00C90A3C">
        <w:rPr>
          <w:rFonts w:ascii="Times New Roman" w:hAnsi="Times New Roman"/>
          <w:b/>
          <w:iCs/>
          <w:color w:val="000080"/>
          <w:sz w:val="28"/>
          <w:szCs w:val="28"/>
          <w:lang w:eastAsia="uk-UA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iCs/>
          <w:color w:val="000080"/>
          <w:sz w:val="28"/>
          <w:szCs w:val="28"/>
          <w:lang w:eastAsia="uk-UA"/>
        </w:rPr>
        <w:t xml:space="preserve">   </w:t>
      </w:r>
      <w:r w:rsidRPr="00C90A3C">
        <w:rPr>
          <w:rFonts w:ascii="Times New Roman" w:hAnsi="Times New Roman"/>
          <w:b/>
          <w:iCs/>
          <w:color w:val="000080"/>
          <w:sz w:val="28"/>
          <w:szCs w:val="28"/>
          <w:lang w:eastAsia="uk-UA"/>
        </w:rPr>
        <w:t xml:space="preserve"> вчитель інформатики</w:t>
      </w:r>
    </w:p>
    <w:p w:rsidR="00F114FB" w:rsidRPr="00C90A3C" w:rsidRDefault="00F114FB" w:rsidP="00C90A3C">
      <w:pPr>
        <w:spacing w:before="300"/>
        <w:jc w:val="center"/>
        <w:rPr>
          <w:rFonts w:ascii="Times New Roman" w:hAnsi="Times New Roman"/>
          <w:iCs/>
          <w:color w:val="000080"/>
          <w:sz w:val="28"/>
          <w:szCs w:val="28"/>
          <w:lang w:eastAsia="uk-UA"/>
        </w:rPr>
      </w:pPr>
      <w:r w:rsidRPr="00C90A3C">
        <w:rPr>
          <w:rFonts w:ascii="Times New Roman" w:hAnsi="Times New Roman"/>
          <w:b/>
          <w:iCs/>
          <w:color w:val="000080"/>
          <w:sz w:val="28"/>
          <w:szCs w:val="28"/>
          <w:lang w:eastAsia="uk-UA"/>
        </w:rPr>
        <w:t xml:space="preserve">                                                                   </w:t>
      </w:r>
      <w:r>
        <w:rPr>
          <w:rFonts w:ascii="Times New Roman" w:hAnsi="Times New Roman"/>
          <w:b/>
          <w:iCs/>
          <w:color w:val="000080"/>
          <w:sz w:val="28"/>
          <w:szCs w:val="28"/>
          <w:lang w:eastAsia="uk-UA"/>
        </w:rPr>
        <w:t xml:space="preserve">      </w:t>
      </w:r>
      <w:r w:rsidRPr="00C90A3C">
        <w:rPr>
          <w:rFonts w:ascii="Times New Roman" w:hAnsi="Times New Roman"/>
          <w:b/>
          <w:iCs/>
          <w:color w:val="000080"/>
          <w:sz w:val="28"/>
          <w:szCs w:val="28"/>
          <w:lang w:eastAsia="uk-UA"/>
        </w:rPr>
        <w:t xml:space="preserve"> Веселовська С.В.</w:t>
      </w:r>
    </w:p>
    <w:sectPr w:rsidR="00F114FB" w:rsidRPr="00C90A3C" w:rsidSect="00C90A3C">
      <w:pgSz w:w="11906" w:h="16838"/>
      <w:pgMar w:top="1134" w:right="707" w:bottom="1135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4FB" w:rsidRDefault="00F114FB" w:rsidP="002A4CB1">
      <w:r>
        <w:separator/>
      </w:r>
    </w:p>
  </w:endnote>
  <w:endnote w:type="continuationSeparator" w:id="1">
    <w:p w:rsidR="00F114FB" w:rsidRDefault="00F114FB" w:rsidP="002A4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4FB" w:rsidRDefault="00F114FB" w:rsidP="002A4CB1">
      <w:r>
        <w:separator/>
      </w:r>
    </w:p>
  </w:footnote>
  <w:footnote w:type="continuationSeparator" w:id="1">
    <w:p w:rsidR="00F114FB" w:rsidRDefault="00F114FB" w:rsidP="002A4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038D866"/>
    <w:lvl w:ilvl="0">
      <w:start w:val="1"/>
      <w:numFmt w:val="upperRoman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Roman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Roman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Roman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Roman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Roman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Roman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Roman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B197B18"/>
    <w:multiLevelType w:val="hybridMultilevel"/>
    <w:tmpl w:val="11624AA2"/>
    <w:lvl w:ilvl="0" w:tplc="B934880E">
      <w:start w:val="1"/>
      <w:numFmt w:val="upperRoman"/>
      <w:lvlText w:val="%1."/>
      <w:lvlJc w:val="left"/>
      <w:pPr>
        <w:ind w:left="76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">
    <w:nsid w:val="0F876CC8"/>
    <w:multiLevelType w:val="hybridMultilevel"/>
    <w:tmpl w:val="E870A84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FF7B78"/>
    <w:multiLevelType w:val="hybridMultilevel"/>
    <w:tmpl w:val="16CAB456"/>
    <w:lvl w:ilvl="0" w:tplc="4E1AD2F2">
      <w:start w:val="2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4">
    <w:nsid w:val="1AA31E8E"/>
    <w:multiLevelType w:val="hybridMultilevel"/>
    <w:tmpl w:val="E65046C6"/>
    <w:lvl w:ilvl="0" w:tplc="0422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2A1B03"/>
    <w:multiLevelType w:val="hybridMultilevel"/>
    <w:tmpl w:val="F3B4F94E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D18"/>
    <w:rsid w:val="0002085D"/>
    <w:rsid w:val="000B2B54"/>
    <w:rsid w:val="001105F3"/>
    <w:rsid w:val="001110F9"/>
    <w:rsid w:val="001A2F4F"/>
    <w:rsid w:val="001B3D68"/>
    <w:rsid w:val="001D78BF"/>
    <w:rsid w:val="00217226"/>
    <w:rsid w:val="00221ECB"/>
    <w:rsid w:val="00274189"/>
    <w:rsid w:val="00282662"/>
    <w:rsid w:val="002A4CB1"/>
    <w:rsid w:val="003246AA"/>
    <w:rsid w:val="003A1C35"/>
    <w:rsid w:val="004A1BEA"/>
    <w:rsid w:val="00565C56"/>
    <w:rsid w:val="005967BE"/>
    <w:rsid w:val="005F1C96"/>
    <w:rsid w:val="006036C5"/>
    <w:rsid w:val="006B3828"/>
    <w:rsid w:val="007443FE"/>
    <w:rsid w:val="007474FE"/>
    <w:rsid w:val="00775C46"/>
    <w:rsid w:val="00791382"/>
    <w:rsid w:val="007E0398"/>
    <w:rsid w:val="0082108E"/>
    <w:rsid w:val="00827CB3"/>
    <w:rsid w:val="00856755"/>
    <w:rsid w:val="008B33BA"/>
    <w:rsid w:val="00915C5F"/>
    <w:rsid w:val="00A14DA8"/>
    <w:rsid w:val="00A3682D"/>
    <w:rsid w:val="00A77E84"/>
    <w:rsid w:val="00A919F4"/>
    <w:rsid w:val="00AC1845"/>
    <w:rsid w:val="00B45E34"/>
    <w:rsid w:val="00B8583A"/>
    <w:rsid w:val="00C536AC"/>
    <w:rsid w:val="00C662BB"/>
    <w:rsid w:val="00C90A3C"/>
    <w:rsid w:val="00DD7413"/>
    <w:rsid w:val="00EE5EA0"/>
    <w:rsid w:val="00F114FB"/>
    <w:rsid w:val="00F307A2"/>
    <w:rsid w:val="00F63FF5"/>
    <w:rsid w:val="00F94C02"/>
    <w:rsid w:val="00FB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2BB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5C46"/>
    <w:pPr>
      <w:ind w:left="720"/>
      <w:contextualSpacing/>
    </w:pPr>
  </w:style>
  <w:style w:type="table" w:styleId="TableGrid">
    <w:name w:val="Table Grid"/>
    <w:basedOn w:val="TableNormal"/>
    <w:uiPriority w:val="99"/>
    <w:rsid w:val="007E03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A4C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4C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A4C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4C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</TotalTime>
  <Pages>11</Pages>
  <Words>6715</Words>
  <Characters>3829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43</cp:revision>
  <dcterms:created xsi:type="dcterms:W3CDTF">2012-12-07T12:27:00Z</dcterms:created>
  <dcterms:modified xsi:type="dcterms:W3CDTF">2014-01-15T14:19:00Z</dcterms:modified>
</cp:coreProperties>
</file>